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9A47" w14:textId="432BBF6E" w:rsidR="004D1C41" w:rsidRPr="00525D25" w:rsidRDefault="00C04B88" w:rsidP="00C04B88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  <w:r w:rsidRPr="00525D25">
        <w:rPr>
          <w:rFonts w:ascii="Aptos" w:hAnsi="Aptos"/>
          <w:color w:val="007A88"/>
          <w:sz w:val="28"/>
          <w:szCs w:val="28"/>
          <w:lang w:val="en-AU"/>
        </w:rPr>
        <w:t xml:space="preserve">Protocol for Procedure </w:t>
      </w:r>
      <w:r w:rsidR="009B6DAD">
        <w:rPr>
          <w:rFonts w:ascii="Aptos" w:hAnsi="Aptos"/>
          <w:color w:val="007A88"/>
          <w:sz w:val="28"/>
          <w:szCs w:val="28"/>
          <w:lang w:val="en-AU"/>
        </w:rPr>
        <w:t>R</w:t>
      </w:r>
      <w:r w:rsidRPr="00525D25">
        <w:rPr>
          <w:rFonts w:ascii="Aptos" w:hAnsi="Aptos"/>
          <w:color w:val="007A88"/>
          <w:sz w:val="28"/>
          <w:szCs w:val="28"/>
          <w:lang w:val="en-AU"/>
        </w:rPr>
        <w:t>equiring Standard Aseptic Technique</w:t>
      </w:r>
    </w:p>
    <w:tbl>
      <w:tblPr>
        <w:tblStyle w:val="TableGrid"/>
        <w:tblW w:w="9356" w:type="dxa"/>
        <w:tblInd w:w="-147" w:type="dxa"/>
        <w:tblBorders>
          <w:top w:val="single" w:sz="4" w:space="0" w:color="007A88"/>
          <w:left w:val="single" w:sz="4" w:space="0" w:color="007A88"/>
          <w:bottom w:val="single" w:sz="4" w:space="0" w:color="007A88"/>
          <w:right w:val="single" w:sz="4" w:space="0" w:color="007A88"/>
          <w:insideH w:val="single" w:sz="4" w:space="0" w:color="007A88"/>
          <w:insideV w:val="single" w:sz="4" w:space="0" w:color="007A88"/>
        </w:tblBorders>
        <w:tblLook w:val="04A0" w:firstRow="1" w:lastRow="0" w:firstColumn="1" w:lastColumn="0" w:noHBand="0" w:noVBand="1"/>
      </w:tblPr>
      <w:tblGrid>
        <w:gridCol w:w="1872"/>
        <w:gridCol w:w="1871"/>
        <w:gridCol w:w="1871"/>
        <w:gridCol w:w="1871"/>
        <w:gridCol w:w="1871"/>
      </w:tblGrid>
      <w:tr w:rsidR="00C04B88" w:rsidRPr="00525D25" w14:paraId="588A7474" w14:textId="77777777" w:rsidTr="002C4032">
        <w:tc>
          <w:tcPr>
            <w:tcW w:w="1814" w:type="dxa"/>
            <w:gridSpan w:val="5"/>
            <w:shd w:val="clear" w:color="auto" w:fill="007A88"/>
          </w:tcPr>
          <w:p w14:paraId="7AB6F964" w14:textId="6FCE3A4D" w:rsidR="00C04B88" w:rsidRPr="00525D25" w:rsidRDefault="00C04B88" w:rsidP="00C04B88">
            <w:pPr>
              <w:spacing w:before="0" w:after="0"/>
              <w:jc w:val="center"/>
              <w:rPr>
                <w:rFonts w:ascii="Aptos" w:hAnsi="Aptos"/>
                <w:b/>
                <w:bCs/>
                <w:color w:val="FFFFFF" w:themeColor="background1"/>
                <w:lang w:val="en-AU"/>
              </w:rPr>
            </w:pPr>
            <w:r w:rsidRPr="00525D25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>Risk Assessment</w:t>
            </w:r>
          </w:p>
        </w:tc>
      </w:tr>
      <w:tr w:rsidR="00C04B88" w:rsidRPr="00525D25" w14:paraId="6967E48C" w14:textId="77777777" w:rsidTr="002C4032">
        <w:tc>
          <w:tcPr>
            <w:tcW w:w="1814" w:type="dxa"/>
            <w:gridSpan w:val="5"/>
          </w:tcPr>
          <w:p w14:paraId="3AEB2143" w14:textId="09A6C28C" w:rsidR="00C04B88" w:rsidRPr="00525D25" w:rsidRDefault="00C04B88" w:rsidP="00C04B88">
            <w:pPr>
              <w:spacing w:before="0" w:after="0"/>
              <w:jc w:val="center"/>
              <w:rPr>
                <w:rFonts w:ascii="Aptos" w:hAnsi="Aptos"/>
                <w:color w:val="007A88"/>
                <w:sz w:val="24"/>
                <w:szCs w:val="24"/>
                <w:lang w:val="en-AU"/>
              </w:rPr>
            </w:pPr>
            <w:r w:rsidRPr="00525D25">
              <w:rPr>
                <w:rFonts w:ascii="Aptos" w:hAnsi="Aptos"/>
                <w:color w:val="007A88"/>
                <w:sz w:val="24"/>
                <w:szCs w:val="24"/>
                <w:lang w:val="en-AU"/>
              </w:rPr>
              <w:t>Standard Aseptic Technique is sufficient i</w:t>
            </w:r>
            <w:r w:rsidR="00525D25" w:rsidRPr="00525D25">
              <w:rPr>
                <w:rFonts w:ascii="Aptos" w:hAnsi="Aptos"/>
                <w:color w:val="007A88"/>
                <w:sz w:val="24"/>
                <w:szCs w:val="24"/>
                <w:lang w:val="en-AU"/>
              </w:rPr>
              <w:t>f</w:t>
            </w:r>
            <w:r w:rsidRPr="00525D25">
              <w:rPr>
                <w:rFonts w:ascii="Aptos" w:hAnsi="Aptos"/>
                <w:color w:val="007A88"/>
                <w:sz w:val="24"/>
                <w:szCs w:val="24"/>
                <w:lang w:val="en-AU"/>
              </w:rPr>
              <w:t>:</w:t>
            </w:r>
          </w:p>
        </w:tc>
      </w:tr>
      <w:tr w:rsidR="00C04B88" w:rsidRPr="00525D25" w14:paraId="25792CB1" w14:textId="77777777" w:rsidTr="002C4032">
        <w:tc>
          <w:tcPr>
            <w:tcW w:w="1814" w:type="dxa"/>
            <w:vAlign w:val="center"/>
          </w:tcPr>
          <w:p w14:paraId="51B7CD90" w14:textId="04E2853A" w:rsidR="00C04B88" w:rsidRPr="00525D25" w:rsidRDefault="00C04B88" w:rsidP="00525D25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 w:rsidRPr="00525D25">
              <w:rPr>
                <w:rFonts w:ascii="Aptos" w:hAnsi="Aptos"/>
                <w:lang w:val="en-AU"/>
              </w:rPr>
              <w:t>The procedure is technically simple</w:t>
            </w:r>
          </w:p>
        </w:tc>
        <w:tc>
          <w:tcPr>
            <w:tcW w:w="1814" w:type="dxa"/>
            <w:vAlign w:val="center"/>
          </w:tcPr>
          <w:p w14:paraId="1355ED13" w14:textId="10AEC82A" w:rsidR="00C04B88" w:rsidRPr="00525D25" w:rsidRDefault="00C04B88" w:rsidP="00525D25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proofErr w:type="gramStart"/>
            <w:r w:rsidRPr="00525D25">
              <w:rPr>
                <w:rFonts w:ascii="Aptos" w:hAnsi="Aptos"/>
                <w:lang w:val="en-AU"/>
              </w:rPr>
              <w:t>Short in duration</w:t>
            </w:r>
            <w:proofErr w:type="gramEnd"/>
            <w:r w:rsidRPr="00525D25">
              <w:rPr>
                <w:rFonts w:ascii="Aptos" w:hAnsi="Aptos"/>
                <w:lang w:val="en-AU"/>
              </w:rPr>
              <w:t xml:space="preserve"> (less than 20 minutes)</w:t>
            </w:r>
          </w:p>
        </w:tc>
        <w:tc>
          <w:tcPr>
            <w:tcW w:w="1814" w:type="dxa"/>
            <w:vAlign w:val="center"/>
          </w:tcPr>
          <w:p w14:paraId="6274AA9F" w14:textId="4A0B2F4F" w:rsidR="00C04B88" w:rsidRPr="00525D25" w:rsidRDefault="00C04B88" w:rsidP="00525D25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 w:rsidRPr="00525D25">
              <w:rPr>
                <w:rFonts w:ascii="Aptos" w:hAnsi="Aptos"/>
                <w:lang w:val="en-AU"/>
              </w:rPr>
              <w:t>Clinician is experienced and competent at performing the procedure</w:t>
            </w:r>
          </w:p>
        </w:tc>
        <w:tc>
          <w:tcPr>
            <w:tcW w:w="1814" w:type="dxa"/>
            <w:vAlign w:val="center"/>
          </w:tcPr>
          <w:p w14:paraId="30C282DC" w14:textId="4F89D272" w:rsidR="00C04B88" w:rsidRPr="00525D25" w:rsidRDefault="00525D25" w:rsidP="00525D25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 w:rsidRPr="00525D25">
              <w:rPr>
                <w:rFonts w:ascii="Aptos" w:hAnsi="Aptos"/>
                <w:lang w:val="en-AU"/>
              </w:rPr>
              <w:t>Involved few and small key sites and key parts</w:t>
            </w:r>
          </w:p>
        </w:tc>
        <w:tc>
          <w:tcPr>
            <w:tcW w:w="1814" w:type="dxa"/>
            <w:vAlign w:val="center"/>
          </w:tcPr>
          <w:p w14:paraId="3122F762" w14:textId="063F0454" w:rsidR="00C04B88" w:rsidRPr="00525D25" w:rsidRDefault="00525D25" w:rsidP="00525D25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 w:rsidRPr="00525D25">
              <w:rPr>
                <w:rFonts w:ascii="Aptos" w:hAnsi="Aptos"/>
                <w:lang w:val="en-AU"/>
              </w:rPr>
              <w:t>Key parts or sites will not be touched</w:t>
            </w:r>
          </w:p>
        </w:tc>
      </w:tr>
    </w:tbl>
    <w:p w14:paraId="6410F91B" w14:textId="77777777" w:rsidR="00C04B88" w:rsidRPr="00525D25" w:rsidRDefault="00C04B88" w:rsidP="00525D25">
      <w:pPr>
        <w:spacing w:before="0" w:after="0"/>
        <w:rPr>
          <w:rFonts w:ascii="Aptos" w:hAnsi="Aptos"/>
          <w:lang w:val="en-AU"/>
        </w:rPr>
      </w:pPr>
    </w:p>
    <w:tbl>
      <w:tblPr>
        <w:tblStyle w:val="TableGrid"/>
        <w:tblW w:w="9356" w:type="dxa"/>
        <w:tblInd w:w="-147" w:type="dxa"/>
        <w:tblBorders>
          <w:top w:val="single" w:sz="4" w:space="0" w:color="007A88"/>
          <w:left w:val="single" w:sz="4" w:space="0" w:color="007A88"/>
          <w:bottom w:val="single" w:sz="4" w:space="0" w:color="007A88"/>
          <w:right w:val="single" w:sz="4" w:space="0" w:color="007A88"/>
          <w:insideH w:val="single" w:sz="4" w:space="0" w:color="007A88"/>
          <w:insideV w:val="single" w:sz="4" w:space="0" w:color="007A88"/>
        </w:tblBorders>
        <w:tblLook w:val="04A0" w:firstRow="1" w:lastRow="0" w:firstColumn="1" w:lastColumn="0" w:noHBand="0" w:noVBand="1"/>
      </w:tblPr>
      <w:tblGrid>
        <w:gridCol w:w="1872"/>
        <w:gridCol w:w="1871"/>
        <w:gridCol w:w="1871"/>
        <w:gridCol w:w="1871"/>
        <w:gridCol w:w="1871"/>
      </w:tblGrid>
      <w:tr w:rsidR="00525D25" w:rsidRPr="00525D25" w14:paraId="49CFDA39" w14:textId="77777777" w:rsidTr="002C4032">
        <w:tc>
          <w:tcPr>
            <w:tcW w:w="1814" w:type="dxa"/>
            <w:gridSpan w:val="5"/>
            <w:shd w:val="clear" w:color="auto" w:fill="007A88"/>
          </w:tcPr>
          <w:p w14:paraId="655A071D" w14:textId="451481FE" w:rsidR="00525D25" w:rsidRPr="00525D25" w:rsidRDefault="00525D25" w:rsidP="00803930">
            <w:pPr>
              <w:spacing w:before="0" w:after="0"/>
              <w:jc w:val="center"/>
              <w:rPr>
                <w:rFonts w:ascii="Aptos" w:hAnsi="Aptos"/>
                <w:b/>
                <w:bCs/>
                <w:color w:val="FFFFFF" w:themeColor="background1"/>
                <w:lang w:val="en-AU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>Environmental controls</w:t>
            </w:r>
          </w:p>
        </w:tc>
      </w:tr>
      <w:tr w:rsidR="00525D25" w:rsidRPr="00525D25" w14:paraId="2B455D28" w14:textId="77777777" w:rsidTr="002C4032">
        <w:tc>
          <w:tcPr>
            <w:tcW w:w="1814" w:type="dxa"/>
            <w:gridSpan w:val="5"/>
          </w:tcPr>
          <w:p w14:paraId="45F38BC2" w14:textId="205C1DD0" w:rsidR="00525D25" w:rsidRPr="00525D25" w:rsidRDefault="00525D25" w:rsidP="00803930">
            <w:pPr>
              <w:spacing w:before="0" w:after="0"/>
              <w:jc w:val="center"/>
              <w:rPr>
                <w:rFonts w:ascii="Aptos" w:hAnsi="Aptos"/>
                <w:color w:val="007A88"/>
                <w:sz w:val="24"/>
                <w:szCs w:val="24"/>
                <w:lang w:val="en-AU"/>
              </w:rPr>
            </w:pPr>
            <w:r>
              <w:rPr>
                <w:rFonts w:ascii="Aptos" w:hAnsi="Aptos"/>
                <w:color w:val="007A88"/>
                <w:sz w:val="24"/>
                <w:szCs w:val="24"/>
                <w:lang w:val="en-AU"/>
              </w:rPr>
              <w:t>Ensure there are no avoidable nearby environmental risk factors, including:</w:t>
            </w:r>
          </w:p>
        </w:tc>
      </w:tr>
      <w:tr w:rsidR="00525D25" w:rsidRPr="00525D25" w14:paraId="3B8F75F7" w14:textId="77777777" w:rsidTr="002C4032">
        <w:trPr>
          <w:trHeight w:val="707"/>
        </w:trPr>
        <w:tc>
          <w:tcPr>
            <w:tcW w:w="1814" w:type="dxa"/>
            <w:vAlign w:val="center"/>
          </w:tcPr>
          <w:p w14:paraId="1F138C8B" w14:textId="1122995F" w:rsidR="00525D25" w:rsidRPr="00525D25" w:rsidRDefault="00525D25" w:rsidP="00803930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Waste management</w:t>
            </w:r>
          </w:p>
        </w:tc>
        <w:tc>
          <w:tcPr>
            <w:tcW w:w="1814" w:type="dxa"/>
            <w:vAlign w:val="center"/>
          </w:tcPr>
          <w:p w14:paraId="4C036F23" w14:textId="38955D07" w:rsidR="00525D25" w:rsidRPr="00525D25" w:rsidRDefault="00525D25" w:rsidP="00803930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Cleaning nearby</w:t>
            </w:r>
          </w:p>
        </w:tc>
        <w:tc>
          <w:tcPr>
            <w:tcW w:w="1814" w:type="dxa"/>
            <w:vAlign w:val="center"/>
          </w:tcPr>
          <w:p w14:paraId="3ACB65DC" w14:textId="6FA776B8" w:rsidR="00525D25" w:rsidRPr="00525D25" w:rsidRDefault="00525D25" w:rsidP="00803930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Bed making</w:t>
            </w:r>
          </w:p>
        </w:tc>
        <w:tc>
          <w:tcPr>
            <w:tcW w:w="1814" w:type="dxa"/>
            <w:vAlign w:val="center"/>
          </w:tcPr>
          <w:p w14:paraId="280F8217" w14:textId="0E9B5941" w:rsidR="00525D25" w:rsidRPr="00525D25" w:rsidRDefault="00525D25" w:rsidP="00525D25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Patients moving</w:t>
            </w:r>
          </w:p>
        </w:tc>
        <w:tc>
          <w:tcPr>
            <w:tcW w:w="1814" w:type="dxa"/>
            <w:vAlign w:val="center"/>
          </w:tcPr>
          <w:p w14:paraId="75FE65AC" w14:textId="78BBC6AF" w:rsidR="00525D25" w:rsidRPr="00525D25" w:rsidRDefault="00525D25" w:rsidP="00525D25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Placement of bed curtains</w:t>
            </w:r>
          </w:p>
        </w:tc>
      </w:tr>
    </w:tbl>
    <w:p w14:paraId="1366AF26" w14:textId="77777777" w:rsidR="00525D25" w:rsidRPr="00525D25" w:rsidRDefault="00525D25" w:rsidP="00525D25">
      <w:pPr>
        <w:spacing w:before="0" w:after="0"/>
        <w:rPr>
          <w:rFonts w:ascii="Aptos" w:hAnsi="Aptos"/>
          <w:lang w:val="en-AU"/>
        </w:rPr>
      </w:pPr>
    </w:p>
    <w:tbl>
      <w:tblPr>
        <w:tblStyle w:val="TableGrid"/>
        <w:tblW w:w="9356" w:type="dxa"/>
        <w:tblInd w:w="-147" w:type="dxa"/>
        <w:tblBorders>
          <w:top w:val="single" w:sz="4" w:space="0" w:color="007A88"/>
          <w:left w:val="single" w:sz="4" w:space="0" w:color="007A88"/>
          <w:bottom w:val="single" w:sz="4" w:space="0" w:color="007A88"/>
          <w:right w:val="single" w:sz="4" w:space="0" w:color="007A88"/>
          <w:insideH w:val="single" w:sz="4" w:space="0" w:color="007A88"/>
          <w:insideV w:val="single" w:sz="4" w:space="0" w:color="007A88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525D25" w:rsidRPr="00525D25" w14:paraId="2B3E0E2D" w14:textId="77777777" w:rsidTr="002C4032">
        <w:tc>
          <w:tcPr>
            <w:tcW w:w="1814" w:type="dxa"/>
            <w:gridSpan w:val="4"/>
            <w:shd w:val="clear" w:color="auto" w:fill="007A88"/>
          </w:tcPr>
          <w:p w14:paraId="748847F9" w14:textId="3C34BFAA" w:rsidR="00525D25" w:rsidRPr="00525D25" w:rsidRDefault="00525D25" w:rsidP="00525D25">
            <w:pPr>
              <w:spacing w:before="0" w:after="0"/>
              <w:jc w:val="center"/>
              <w:rPr>
                <w:rFonts w:ascii="Aptos" w:hAnsi="Aptos"/>
                <w:b/>
                <w:bCs/>
                <w:lang w:val="en-AU"/>
              </w:rPr>
            </w:pPr>
            <w:r w:rsidRPr="00525D25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>Infection Prevention Considerations</w:t>
            </w:r>
          </w:p>
        </w:tc>
      </w:tr>
      <w:tr w:rsidR="00525D25" w:rsidRPr="00525D25" w14:paraId="56C378AC" w14:textId="77777777" w:rsidTr="002C4032">
        <w:tc>
          <w:tcPr>
            <w:tcW w:w="1814" w:type="dxa"/>
          </w:tcPr>
          <w:p w14:paraId="58F72FBB" w14:textId="1F5DD2F4" w:rsidR="00525D25" w:rsidRPr="00525D25" w:rsidRDefault="00525D25" w:rsidP="002C4032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 w:rsidRPr="00525D25">
              <w:rPr>
                <w:rFonts w:ascii="Aptos" w:hAnsi="Aptos"/>
                <w:lang w:val="en-AU"/>
              </w:rPr>
              <w:t>Hand hygiene</w:t>
            </w:r>
            <w:r w:rsidR="002C4032">
              <w:rPr>
                <w:rFonts w:ascii="Aptos" w:hAnsi="Aptos"/>
                <w:lang w:val="en-AU"/>
              </w:rPr>
              <w:t xml:space="preserve"> -</w:t>
            </w:r>
          </w:p>
          <w:p w14:paraId="06B28B6C" w14:textId="1DEEF8D8" w:rsidR="00525D25" w:rsidRPr="00525D25" w:rsidRDefault="00525D25" w:rsidP="00525D25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 w:rsidRPr="00525D25">
              <w:rPr>
                <w:rFonts w:ascii="Aptos" w:hAnsi="Aptos"/>
                <w:lang w:val="en-AU"/>
              </w:rPr>
              <w:t>Clinical wash or ABHR</w:t>
            </w:r>
          </w:p>
        </w:tc>
        <w:tc>
          <w:tcPr>
            <w:tcW w:w="1814" w:type="dxa"/>
          </w:tcPr>
          <w:p w14:paraId="23AED97B" w14:textId="5E69A549" w:rsidR="00525D25" w:rsidRPr="00525D25" w:rsidRDefault="00525D25" w:rsidP="002C4032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 w:rsidRPr="00525D25">
              <w:rPr>
                <w:rFonts w:ascii="Aptos" w:hAnsi="Aptos"/>
                <w:lang w:val="en-AU"/>
              </w:rPr>
              <w:t>Gloves</w:t>
            </w:r>
            <w:r w:rsidR="002C4032">
              <w:rPr>
                <w:rFonts w:ascii="Aptos" w:hAnsi="Aptos"/>
                <w:lang w:val="en-AU"/>
              </w:rPr>
              <w:t xml:space="preserve"> - </w:t>
            </w:r>
          </w:p>
          <w:p w14:paraId="0E9EED7C" w14:textId="77777777" w:rsidR="00525D25" w:rsidRDefault="00525D25" w:rsidP="00525D25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 w:rsidRPr="00525D25">
              <w:rPr>
                <w:rFonts w:ascii="Aptos" w:hAnsi="Aptos"/>
                <w:lang w:val="en-AU"/>
              </w:rPr>
              <w:t>Non-sterile or sterile</w:t>
            </w:r>
          </w:p>
          <w:p w14:paraId="0A9B751F" w14:textId="05DA09E5" w:rsidR="00525D25" w:rsidRPr="00525D25" w:rsidRDefault="00525D25" w:rsidP="00525D25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</w:p>
        </w:tc>
        <w:tc>
          <w:tcPr>
            <w:tcW w:w="1814" w:type="dxa"/>
          </w:tcPr>
          <w:p w14:paraId="3ECB49BB" w14:textId="3E842DAF" w:rsidR="00525D25" w:rsidRPr="00525D25" w:rsidRDefault="00525D25" w:rsidP="002C4032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 w:rsidRPr="00525D25">
              <w:rPr>
                <w:rFonts w:ascii="Aptos" w:hAnsi="Aptos"/>
                <w:lang w:val="en-AU"/>
              </w:rPr>
              <w:t>PPE</w:t>
            </w:r>
            <w:r w:rsidR="002C4032">
              <w:rPr>
                <w:rFonts w:ascii="Aptos" w:hAnsi="Aptos"/>
                <w:lang w:val="en-AU"/>
              </w:rPr>
              <w:t xml:space="preserve"> -</w:t>
            </w:r>
          </w:p>
          <w:p w14:paraId="3EEECC55" w14:textId="77777777" w:rsidR="00525D25" w:rsidRDefault="00525D25" w:rsidP="00525D25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 w:rsidRPr="00525D25">
              <w:rPr>
                <w:rFonts w:ascii="Aptos" w:hAnsi="Aptos"/>
                <w:lang w:val="en-AU"/>
              </w:rPr>
              <w:t xml:space="preserve">Mask, eye </w:t>
            </w:r>
            <w:proofErr w:type="gramStart"/>
            <w:r w:rsidRPr="00525D25">
              <w:rPr>
                <w:rFonts w:ascii="Aptos" w:hAnsi="Aptos"/>
                <w:lang w:val="en-AU"/>
              </w:rPr>
              <w:t>protection</w:t>
            </w:r>
            <w:proofErr w:type="gramEnd"/>
          </w:p>
          <w:p w14:paraId="08E8D34C" w14:textId="17D86A18" w:rsidR="00525D25" w:rsidRPr="00525D25" w:rsidRDefault="00525D25" w:rsidP="00525D25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</w:p>
        </w:tc>
        <w:tc>
          <w:tcPr>
            <w:tcW w:w="1814" w:type="dxa"/>
          </w:tcPr>
          <w:p w14:paraId="4A240280" w14:textId="50C41A35" w:rsidR="00525D25" w:rsidRPr="00525D25" w:rsidRDefault="00525D25" w:rsidP="002C4032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 w:rsidRPr="00525D25">
              <w:rPr>
                <w:rFonts w:ascii="Aptos" w:hAnsi="Aptos"/>
                <w:lang w:val="en-AU"/>
              </w:rPr>
              <w:t>Non-touch technique</w:t>
            </w:r>
            <w:r w:rsidR="002C4032">
              <w:rPr>
                <w:rFonts w:ascii="Aptos" w:hAnsi="Aptos"/>
                <w:lang w:val="en-AU"/>
              </w:rPr>
              <w:t xml:space="preserve">. </w:t>
            </w:r>
          </w:p>
          <w:p w14:paraId="66FEC474" w14:textId="07A367E6" w:rsidR="00525D25" w:rsidRPr="00525D25" w:rsidRDefault="00525D25" w:rsidP="00525D25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 w:rsidRPr="00525D25">
              <w:rPr>
                <w:rFonts w:ascii="Aptos" w:hAnsi="Aptos"/>
                <w:lang w:val="en-AU"/>
              </w:rPr>
              <w:t>Key parts/sites will not be touched</w:t>
            </w:r>
          </w:p>
        </w:tc>
      </w:tr>
    </w:tbl>
    <w:p w14:paraId="010427F8" w14:textId="77777777" w:rsidR="00525D25" w:rsidRDefault="00525D25" w:rsidP="00525D25">
      <w:pPr>
        <w:spacing w:before="0" w:after="0"/>
        <w:rPr>
          <w:lang w:val="en-AU"/>
        </w:rPr>
      </w:pPr>
    </w:p>
    <w:tbl>
      <w:tblPr>
        <w:tblStyle w:val="TableGrid"/>
        <w:tblW w:w="9356" w:type="dxa"/>
        <w:tblInd w:w="-147" w:type="dxa"/>
        <w:tblBorders>
          <w:top w:val="single" w:sz="4" w:space="0" w:color="007A88"/>
          <w:left w:val="single" w:sz="4" w:space="0" w:color="007A88"/>
          <w:bottom w:val="single" w:sz="4" w:space="0" w:color="007A88"/>
          <w:right w:val="single" w:sz="4" w:space="0" w:color="007A88"/>
          <w:insideH w:val="single" w:sz="4" w:space="0" w:color="007A88"/>
          <w:insideV w:val="single" w:sz="4" w:space="0" w:color="007A88"/>
        </w:tblBorders>
        <w:tblLook w:val="04A0" w:firstRow="1" w:lastRow="0" w:firstColumn="1" w:lastColumn="0" w:noHBand="0" w:noVBand="1"/>
      </w:tblPr>
      <w:tblGrid>
        <w:gridCol w:w="9356"/>
      </w:tblGrid>
      <w:tr w:rsidR="00525D25" w14:paraId="7D7350C2" w14:textId="77777777" w:rsidTr="002C4032">
        <w:tc>
          <w:tcPr>
            <w:tcW w:w="9356" w:type="dxa"/>
            <w:shd w:val="clear" w:color="auto" w:fill="007A88"/>
          </w:tcPr>
          <w:p w14:paraId="4A3C115F" w14:textId="3AA2D2B9" w:rsidR="00525D25" w:rsidRPr="00525D25" w:rsidRDefault="00525D25" w:rsidP="00525D25">
            <w:pPr>
              <w:spacing w:before="0" w:after="0"/>
              <w:jc w:val="center"/>
              <w:rPr>
                <w:rFonts w:ascii="Aptos" w:hAnsi="Aptos"/>
                <w:b/>
                <w:bCs/>
                <w:color w:val="FFFFFF" w:themeColor="background1"/>
                <w:lang w:val="en-AU"/>
              </w:rPr>
            </w:pPr>
            <w:r w:rsidRPr="00525D25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 xml:space="preserve">Prepare for the </w:t>
            </w:r>
            <w:r w:rsidR="00F86239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>P</w:t>
            </w:r>
            <w:r w:rsidRPr="00525D25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>rocedure</w:t>
            </w:r>
          </w:p>
        </w:tc>
      </w:tr>
      <w:tr w:rsidR="00525D25" w14:paraId="0B6FEB0C" w14:textId="77777777" w:rsidTr="002C4032">
        <w:tc>
          <w:tcPr>
            <w:tcW w:w="9356" w:type="dxa"/>
          </w:tcPr>
          <w:p w14:paraId="4BEE2E38" w14:textId="1191E106" w:rsidR="00525D25" w:rsidRPr="00F86239" w:rsidRDefault="00F86239" w:rsidP="00525D25">
            <w:pPr>
              <w:spacing w:before="0" w:after="0"/>
              <w:rPr>
                <w:rFonts w:ascii="Aptos" w:hAnsi="Aptos"/>
                <w:lang w:val="en-AU"/>
              </w:rPr>
            </w:pPr>
            <w:r w:rsidRPr="00F86239">
              <w:rPr>
                <w:rFonts w:ascii="Aptos" w:hAnsi="Aptos"/>
                <w:lang w:val="en-AU"/>
              </w:rPr>
              <w:t>1. Perform hand hygiene</w:t>
            </w:r>
          </w:p>
        </w:tc>
      </w:tr>
      <w:tr w:rsidR="00F86239" w14:paraId="76CA45EF" w14:textId="77777777" w:rsidTr="002C4032">
        <w:tc>
          <w:tcPr>
            <w:tcW w:w="9356" w:type="dxa"/>
          </w:tcPr>
          <w:p w14:paraId="2516CD2F" w14:textId="7E6E733B" w:rsidR="00F86239" w:rsidRPr="00F86239" w:rsidRDefault="00F86239" w:rsidP="00525D25">
            <w:pPr>
              <w:spacing w:before="0" w:after="0"/>
              <w:rPr>
                <w:rFonts w:ascii="Aptos" w:hAnsi="Aptos"/>
                <w:lang w:val="en-AU"/>
              </w:rPr>
            </w:pPr>
            <w:r w:rsidRPr="00F86239">
              <w:rPr>
                <w:rFonts w:ascii="Aptos" w:hAnsi="Aptos"/>
                <w:lang w:val="en-AU"/>
              </w:rPr>
              <w:t>2. Clean the work surface (tray/trolley), with detergent and water</w:t>
            </w:r>
            <w:r>
              <w:rPr>
                <w:rFonts w:ascii="Aptos" w:hAnsi="Aptos"/>
                <w:lang w:val="en-AU"/>
              </w:rPr>
              <w:t>/</w:t>
            </w:r>
            <w:r w:rsidRPr="00F86239">
              <w:rPr>
                <w:rFonts w:ascii="Aptos" w:hAnsi="Aptos"/>
                <w:lang w:val="en-AU"/>
              </w:rPr>
              <w:t>detergent wipe</w:t>
            </w:r>
            <w:r>
              <w:rPr>
                <w:rFonts w:ascii="Aptos" w:hAnsi="Aptos"/>
                <w:lang w:val="en-AU"/>
              </w:rPr>
              <w:t>, allow to dry</w:t>
            </w:r>
          </w:p>
        </w:tc>
      </w:tr>
      <w:tr w:rsidR="00F86239" w14:paraId="03126758" w14:textId="77777777" w:rsidTr="002C4032">
        <w:tc>
          <w:tcPr>
            <w:tcW w:w="9356" w:type="dxa"/>
          </w:tcPr>
          <w:p w14:paraId="13FA4414" w14:textId="419C1A97" w:rsidR="00F86239" w:rsidRPr="00F86239" w:rsidRDefault="00F86239" w:rsidP="00525D25">
            <w:pPr>
              <w:spacing w:before="0" w:after="0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3. Identify and gather equipment for procedure</w:t>
            </w:r>
          </w:p>
        </w:tc>
      </w:tr>
      <w:tr w:rsidR="00F86239" w14:paraId="53E41FED" w14:textId="77777777" w:rsidTr="002C4032">
        <w:tc>
          <w:tcPr>
            <w:tcW w:w="9356" w:type="dxa"/>
          </w:tcPr>
          <w:p w14:paraId="031BC102" w14:textId="77777777" w:rsidR="002C4032" w:rsidRDefault="00F86239" w:rsidP="00525D25">
            <w:pPr>
              <w:spacing w:before="0" w:after="0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 xml:space="preserve">4. Inspect packaging for damage, sterility indicators and expiry dates. Ensure </w:t>
            </w:r>
            <w:proofErr w:type="gramStart"/>
            <w:r>
              <w:rPr>
                <w:rFonts w:ascii="Aptos" w:hAnsi="Aptos"/>
                <w:lang w:val="en-AU"/>
              </w:rPr>
              <w:t>reusabl</w:t>
            </w:r>
            <w:r w:rsidR="002C4032">
              <w:rPr>
                <w:rFonts w:ascii="Aptos" w:hAnsi="Aptos"/>
                <w:lang w:val="en-AU"/>
              </w:rPr>
              <w:t>e</w:t>
            </w:r>
            <w:proofErr w:type="gramEnd"/>
            <w:r w:rsidR="002C4032">
              <w:rPr>
                <w:rFonts w:ascii="Aptos" w:hAnsi="Aptos"/>
                <w:lang w:val="en-AU"/>
              </w:rPr>
              <w:t xml:space="preserve"> </w:t>
            </w:r>
          </w:p>
          <w:p w14:paraId="06C8795A" w14:textId="24F5E1F7" w:rsidR="00F86239" w:rsidRPr="00F86239" w:rsidRDefault="002C4032" w:rsidP="00525D25">
            <w:pPr>
              <w:spacing w:before="0" w:after="0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 xml:space="preserve">     e</w:t>
            </w:r>
            <w:r w:rsidR="00F86239">
              <w:rPr>
                <w:rFonts w:ascii="Aptos" w:hAnsi="Aptos"/>
                <w:lang w:val="en-AU"/>
              </w:rPr>
              <w:t xml:space="preserve">quipment is clean </w:t>
            </w:r>
          </w:p>
        </w:tc>
      </w:tr>
      <w:tr w:rsidR="00F86239" w14:paraId="2DA24973" w14:textId="77777777" w:rsidTr="002C4032">
        <w:tc>
          <w:tcPr>
            <w:tcW w:w="9356" w:type="dxa"/>
          </w:tcPr>
          <w:p w14:paraId="798CE7B7" w14:textId="58173B0C" w:rsidR="00F86239" w:rsidRPr="00F86239" w:rsidRDefault="00F86239" w:rsidP="00525D25">
            <w:pPr>
              <w:spacing w:before="0" w:after="0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5. Move to where the procedure will take place</w:t>
            </w:r>
          </w:p>
        </w:tc>
      </w:tr>
      <w:tr w:rsidR="00F86239" w14:paraId="2235B8EE" w14:textId="77777777" w:rsidTr="002C4032">
        <w:tc>
          <w:tcPr>
            <w:tcW w:w="9356" w:type="dxa"/>
          </w:tcPr>
          <w:p w14:paraId="6FFB9951" w14:textId="29B6D9B9" w:rsidR="00F86239" w:rsidRPr="00F86239" w:rsidRDefault="00F86239" w:rsidP="00525D25">
            <w:pPr>
              <w:spacing w:before="0" w:after="0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6. Perform hand hygiene</w:t>
            </w:r>
          </w:p>
        </w:tc>
      </w:tr>
      <w:tr w:rsidR="00F86239" w14:paraId="6356D651" w14:textId="77777777" w:rsidTr="002C4032">
        <w:tc>
          <w:tcPr>
            <w:tcW w:w="9356" w:type="dxa"/>
          </w:tcPr>
          <w:p w14:paraId="08529626" w14:textId="4ACE7F7A" w:rsidR="00F86239" w:rsidRPr="00F86239" w:rsidRDefault="00F86239" w:rsidP="00525D25">
            <w:pPr>
              <w:spacing w:before="0" w:after="0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7. Prepare the general aseptic field, open equipment using non-touch technique</w:t>
            </w:r>
          </w:p>
        </w:tc>
      </w:tr>
      <w:tr w:rsidR="00F86239" w14:paraId="44BA96D0" w14:textId="77777777" w:rsidTr="002C4032">
        <w:tc>
          <w:tcPr>
            <w:tcW w:w="9356" w:type="dxa"/>
          </w:tcPr>
          <w:p w14:paraId="5ADB5C4B" w14:textId="77777777" w:rsidR="002C4032" w:rsidRDefault="00F86239" w:rsidP="00525D25">
            <w:pPr>
              <w:spacing w:before="0" w:after="0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8. Position and prepare the patient, use gloves where appropriate to protect from exposure to</w:t>
            </w:r>
            <w:r w:rsidR="002C4032">
              <w:rPr>
                <w:rFonts w:ascii="Aptos" w:hAnsi="Aptos"/>
                <w:lang w:val="en-AU"/>
              </w:rPr>
              <w:t xml:space="preserve"> </w:t>
            </w:r>
          </w:p>
          <w:p w14:paraId="623FCD79" w14:textId="3C11C43F" w:rsidR="00F86239" w:rsidRDefault="002C4032" w:rsidP="00525D25">
            <w:pPr>
              <w:spacing w:before="0" w:after="0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 xml:space="preserve">     </w:t>
            </w:r>
            <w:r w:rsidR="00F86239">
              <w:rPr>
                <w:rFonts w:ascii="Aptos" w:hAnsi="Aptos"/>
                <w:lang w:val="en-AU"/>
              </w:rPr>
              <w:t xml:space="preserve">blood, body fluid or harmful substances. </w:t>
            </w:r>
          </w:p>
        </w:tc>
      </w:tr>
    </w:tbl>
    <w:p w14:paraId="72DB4449" w14:textId="77777777" w:rsidR="00525D25" w:rsidRDefault="00525D25" w:rsidP="009B6DAD">
      <w:pPr>
        <w:spacing w:before="0" w:after="0"/>
        <w:rPr>
          <w:lang w:val="en-AU"/>
        </w:rPr>
      </w:pPr>
    </w:p>
    <w:tbl>
      <w:tblPr>
        <w:tblStyle w:val="TableGrid"/>
        <w:tblW w:w="9356" w:type="dxa"/>
        <w:tblInd w:w="-147" w:type="dxa"/>
        <w:tblBorders>
          <w:top w:val="single" w:sz="4" w:space="0" w:color="007A88"/>
          <w:left w:val="single" w:sz="4" w:space="0" w:color="007A88"/>
          <w:bottom w:val="single" w:sz="4" w:space="0" w:color="007A88"/>
          <w:right w:val="single" w:sz="4" w:space="0" w:color="007A88"/>
          <w:insideH w:val="single" w:sz="4" w:space="0" w:color="007A88"/>
          <w:insideV w:val="single" w:sz="4" w:space="0" w:color="007A88"/>
        </w:tblBorders>
        <w:tblLook w:val="04A0" w:firstRow="1" w:lastRow="0" w:firstColumn="1" w:lastColumn="0" w:noHBand="0" w:noVBand="1"/>
      </w:tblPr>
      <w:tblGrid>
        <w:gridCol w:w="9356"/>
      </w:tblGrid>
      <w:tr w:rsidR="00F86239" w:rsidRPr="00525D25" w14:paraId="0F02E1DE" w14:textId="77777777" w:rsidTr="002C4032">
        <w:tc>
          <w:tcPr>
            <w:tcW w:w="9356" w:type="dxa"/>
            <w:shd w:val="clear" w:color="auto" w:fill="007A88"/>
          </w:tcPr>
          <w:p w14:paraId="5FBDCA33" w14:textId="6B200B4C" w:rsidR="00F86239" w:rsidRPr="00525D25" w:rsidRDefault="00F86239" w:rsidP="00803930">
            <w:pPr>
              <w:spacing w:before="0" w:after="0"/>
              <w:jc w:val="center"/>
              <w:rPr>
                <w:rFonts w:ascii="Aptos" w:hAnsi="Aptos"/>
                <w:b/>
                <w:bCs/>
                <w:color w:val="FFFFFF" w:themeColor="background1"/>
                <w:lang w:val="en-AU"/>
              </w:rPr>
            </w:pPr>
            <w:r w:rsidRPr="00525D25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>P</w:t>
            </w:r>
            <w:r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 xml:space="preserve">erform </w:t>
            </w:r>
            <w:r w:rsidRPr="00525D25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 xml:space="preserve">the </w:t>
            </w:r>
            <w:r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>P</w:t>
            </w:r>
            <w:r w:rsidRPr="00525D25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>rocedure</w:t>
            </w:r>
          </w:p>
        </w:tc>
      </w:tr>
      <w:tr w:rsidR="00F86239" w:rsidRPr="00525D25" w14:paraId="185E627F" w14:textId="77777777" w:rsidTr="002C4032">
        <w:tc>
          <w:tcPr>
            <w:tcW w:w="9356" w:type="dxa"/>
          </w:tcPr>
          <w:p w14:paraId="7C9FC53B" w14:textId="3B4D22F9" w:rsidR="00F86239" w:rsidRPr="00525D25" w:rsidRDefault="009B6DAD" w:rsidP="00803930">
            <w:pPr>
              <w:spacing w:before="0" w:after="0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9</w:t>
            </w:r>
            <w:r w:rsidR="00F86239">
              <w:rPr>
                <w:rFonts w:ascii="Aptos" w:hAnsi="Aptos"/>
                <w:lang w:val="en-AU"/>
              </w:rPr>
              <w:t>. Perform hand hygiene</w:t>
            </w:r>
          </w:p>
        </w:tc>
      </w:tr>
      <w:tr w:rsidR="00F86239" w:rsidRPr="00525D25" w14:paraId="008972A6" w14:textId="77777777" w:rsidTr="002C4032">
        <w:tc>
          <w:tcPr>
            <w:tcW w:w="9356" w:type="dxa"/>
          </w:tcPr>
          <w:p w14:paraId="6D5C1473" w14:textId="61CDF6B2" w:rsidR="00F86239" w:rsidRPr="00525D25" w:rsidRDefault="009B6DAD" w:rsidP="00803930">
            <w:pPr>
              <w:spacing w:before="0" w:after="0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10</w:t>
            </w:r>
            <w:r w:rsidR="00F86239">
              <w:rPr>
                <w:rFonts w:ascii="Aptos" w:hAnsi="Aptos"/>
                <w:lang w:val="en-AU"/>
              </w:rPr>
              <w:t xml:space="preserve">. Apply gloves if </w:t>
            </w:r>
            <w:r>
              <w:rPr>
                <w:rFonts w:ascii="Aptos" w:hAnsi="Aptos"/>
                <w:lang w:val="en-AU"/>
              </w:rPr>
              <w:t>needed</w:t>
            </w:r>
            <w:r w:rsidR="00F86239">
              <w:rPr>
                <w:rFonts w:ascii="Aptos" w:hAnsi="Aptos"/>
                <w:lang w:val="en-AU"/>
              </w:rPr>
              <w:t xml:space="preserve">, </w:t>
            </w:r>
            <w:r>
              <w:rPr>
                <w:rFonts w:ascii="Aptos" w:hAnsi="Aptos"/>
                <w:lang w:val="en-AU"/>
              </w:rPr>
              <w:t>if key parts/sites will be touched directly, sterile gloves required.</w:t>
            </w:r>
          </w:p>
        </w:tc>
      </w:tr>
      <w:tr w:rsidR="00F86239" w:rsidRPr="00525D25" w14:paraId="17BE41DF" w14:textId="77777777" w:rsidTr="002C4032">
        <w:tc>
          <w:tcPr>
            <w:tcW w:w="9356" w:type="dxa"/>
          </w:tcPr>
          <w:p w14:paraId="3BA8D8ED" w14:textId="77777777" w:rsidR="002C4032" w:rsidRDefault="009B6DAD" w:rsidP="00803930">
            <w:pPr>
              <w:spacing w:before="0" w:after="0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 xml:space="preserve">11. Perform the procedure using a non-touch technique, </w:t>
            </w:r>
            <w:r w:rsidR="002C4032">
              <w:rPr>
                <w:rFonts w:ascii="Aptos" w:hAnsi="Aptos"/>
                <w:lang w:val="en-AU"/>
              </w:rPr>
              <w:t>always protect key parts</w:t>
            </w:r>
            <w:r>
              <w:rPr>
                <w:rFonts w:ascii="Aptos" w:hAnsi="Aptos"/>
                <w:lang w:val="en-AU"/>
              </w:rPr>
              <w:t>. Sterile</w:t>
            </w:r>
            <w:r w:rsidR="002C4032">
              <w:rPr>
                <w:rFonts w:ascii="Aptos" w:hAnsi="Aptos"/>
                <w:lang w:val="en-AU"/>
              </w:rPr>
              <w:t xml:space="preserve"> </w:t>
            </w:r>
            <w:r>
              <w:rPr>
                <w:rFonts w:ascii="Aptos" w:hAnsi="Aptos"/>
                <w:lang w:val="en-AU"/>
              </w:rPr>
              <w:t xml:space="preserve">items </w:t>
            </w:r>
          </w:p>
          <w:p w14:paraId="06408201" w14:textId="77777777" w:rsidR="002C4032" w:rsidRDefault="002C4032" w:rsidP="00803930">
            <w:pPr>
              <w:spacing w:before="0" w:after="0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 xml:space="preserve">     </w:t>
            </w:r>
            <w:r w:rsidR="009B6DAD">
              <w:rPr>
                <w:rFonts w:ascii="Aptos" w:hAnsi="Aptos"/>
                <w:lang w:val="en-AU"/>
              </w:rPr>
              <w:t>must be used once and disposed into a waste bag. Only sterile items may come in</w:t>
            </w:r>
            <w:r>
              <w:rPr>
                <w:rFonts w:ascii="Aptos" w:hAnsi="Aptos"/>
                <w:lang w:val="en-AU"/>
              </w:rPr>
              <w:t xml:space="preserve"> </w:t>
            </w:r>
            <w:proofErr w:type="gramStart"/>
            <w:r w:rsidR="009B6DAD">
              <w:rPr>
                <w:rFonts w:ascii="Aptos" w:hAnsi="Aptos"/>
                <w:lang w:val="en-AU"/>
              </w:rPr>
              <w:t>contact</w:t>
            </w:r>
            <w:proofErr w:type="gramEnd"/>
            <w:r w:rsidR="009B6DAD">
              <w:rPr>
                <w:rFonts w:ascii="Aptos" w:hAnsi="Aptos"/>
                <w:lang w:val="en-AU"/>
              </w:rPr>
              <w:t xml:space="preserve"> </w:t>
            </w:r>
          </w:p>
          <w:p w14:paraId="4343B687" w14:textId="4B604EB6" w:rsidR="00F86239" w:rsidRPr="00525D25" w:rsidRDefault="002C4032" w:rsidP="00803930">
            <w:pPr>
              <w:spacing w:before="0" w:after="0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 xml:space="preserve">     </w:t>
            </w:r>
            <w:r w:rsidR="009B6DAD">
              <w:rPr>
                <w:rFonts w:ascii="Aptos" w:hAnsi="Aptos"/>
                <w:lang w:val="en-AU"/>
              </w:rPr>
              <w:t xml:space="preserve">with key sites and must not </w:t>
            </w:r>
            <w:proofErr w:type="gramStart"/>
            <w:r w:rsidR="009B6DAD">
              <w:rPr>
                <w:rFonts w:ascii="Aptos" w:hAnsi="Aptos"/>
                <w:lang w:val="en-AU"/>
              </w:rPr>
              <w:t>come in contact with</w:t>
            </w:r>
            <w:proofErr w:type="gramEnd"/>
            <w:r w:rsidR="009B6DAD">
              <w:rPr>
                <w:rFonts w:ascii="Aptos" w:hAnsi="Aptos"/>
                <w:lang w:val="en-AU"/>
              </w:rPr>
              <w:t xml:space="preserve"> non-sterile items. </w:t>
            </w:r>
          </w:p>
        </w:tc>
      </w:tr>
    </w:tbl>
    <w:p w14:paraId="49D3DC78" w14:textId="77777777" w:rsidR="00F86239" w:rsidRDefault="00F86239" w:rsidP="009B6DAD">
      <w:pPr>
        <w:spacing w:before="0" w:after="0"/>
        <w:rPr>
          <w:lang w:val="en-AU"/>
        </w:rPr>
      </w:pPr>
    </w:p>
    <w:tbl>
      <w:tblPr>
        <w:tblStyle w:val="TableGrid"/>
        <w:tblW w:w="9356" w:type="dxa"/>
        <w:tblInd w:w="-147" w:type="dxa"/>
        <w:tblBorders>
          <w:top w:val="single" w:sz="4" w:space="0" w:color="007A88"/>
          <w:left w:val="single" w:sz="4" w:space="0" w:color="007A88"/>
          <w:bottom w:val="single" w:sz="4" w:space="0" w:color="007A88"/>
          <w:right w:val="single" w:sz="4" w:space="0" w:color="007A88"/>
          <w:insideH w:val="single" w:sz="4" w:space="0" w:color="007A88"/>
          <w:insideV w:val="single" w:sz="4" w:space="0" w:color="007A88"/>
        </w:tblBorders>
        <w:tblLook w:val="04A0" w:firstRow="1" w:lastRow="0" w:firstColumn="1" w:lastColumn="0" w:noHBand="0" w:noVBand="1"/>
      </w:tblPr>
      <w:tblGrid>
        <w:gridCol w:w="9356"/>
      </w:tblGrid>
      <w:tr w:rsidR="009B6DAD" w:rsidRPr="00525D25" w14:paraId="52E4444E" w14:textId="77777777" w:rsidTr="002C4032">
        <w:tc>
          <w:tcPr>
            <w:tcW w:w="9356" w:type="dxa"/>
            <w:shd w:val="clear" w:color="auto" w:fill="007A88"/>
          </w:tcPr>
          <w:p w14:paraId="02E9801B" w14:textId="365975DA" w:rsidR="009B6DAD" w:rsidRPr="00525D25" w:rsidRDefault="009B6DAD" w:rsidP="00803930">
            <w:pPr>
              <w:spacing w:before="0" w:after="0"/>
              <w:jc w:val="center"/>
              <w:rPr>
                <w:rFonts w:ascii="Aptos" w:hAnsi="Aptos"/>
                <w:b/>
                <w:bCs/>
                <w:color w:val="FFFFFF" w:themeColor="background1"/>
                <w:lang w:val="en-AU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>Waste Management and Cleaning of Equipment</w:t>
            </w:r>
          </w:p>
        </w:tc>
      </w:tr>
      <w:tr w:rsidR="009B6DAD" w:rsidRPr="00525D25" w14:paraId="6EA7EFDD" w14:textId="77777777" w:rsidTr="002C4032">
        <w:tc>
          <w:tcPr>
            <w:tcW w:w="9356" w:type="dxa"/>
          </w:tcPr>
          <w:p w14:paraId="1A1D3C88" w14:textId="31D0009C" w:rsidR="009B6DAD" w:rsidRPr="00525D25" w:rsidRDefault="009B6DAD" w:rsidP="00803930">
            <w:pPr>
              <w:spacing w:before="0" w:after="0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 xml:space="preserve">11. Upon completion, remove gloves and perform hand hygiene. </w:t>
            </w:r>
          </w:p>
        </w:tc>
      </w:tr>
      <w:tr w:rsidR="009B6DAD" w:rsidRPr="00525D25" w14:paraId="024BB275" w14:textId="77777777" w:rsidTr="002C4032">
        <w:tc>
          <w:tcPr>
            <w:tcW w:w="9356" w:type="dxa"/>
          </w:tcPr>
          <w:p w14:paraId="3BA9F5E9" w14:textId="4BE88A08" w:rsidR="009B6DAD" w:rsidRPr="00525D25" w:rsidRDefault="009B6DAD" w:rsidP="00803930">
            <w:pPr>
              <w:spacing w:before="0" w:after="0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 xml:space="preserve">12. Dispose of waste, clean equipment and perform hand hygiene. </w:t>
            </w:r>
          </w:p>
        </w:tc>
      </w:tr>
    </w:tbl>
    <w:p w14:paraId="686B996B" w14:textId="16E2A8ED" w:rsidR="009B6DAD" w:rsidRPr="00C04B88" w:rsidRDefault="009B6DAD" w:rsidP="009B6DAD">
      <w:pPr>
        <w:tabs>
          <w:tab w:val="left" w:pos="3251"/>
        </w:tabs>
        <w:rPr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75CE0" wp14:editId="4ADDBF6F">
                <wp:simplePos x="0" y="0"/>
                <wp:positionH relativeFrom="column">
                  <wp:posOffset>-53975</wp:posOffset>
                </wp:positionH>
                <wp:positionV relativeFrom="paragraph">
                  <wp:posOffset>352337</wp:posOffset>
                </wp:positionV>
                <wp:extent cx="5984341" cy="244443"/>
                <wp:effectExtent l="0" t="0" r="0" b="0"/>
                <wp:wrapNone/>
                <wp:docPr id="16082525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4341" cy="244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207D8" w14:textId="618BA5C0" w:rsidR="009B6DAD" w:rsidRPr="001426CB" w:rsidRDefault="009B6DAD" w:rsidP="009B6DAD">
                            <w:pPr>
                              <w:spacing w:before="0" w:after="0"/>
                              <w:rPr>
                                <w:color w:val="007A88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Aseptic Technique – </w:t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>Protocol for Standard Aseptic Technique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 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     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               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>Reviewed: 3/2024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75C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25pt;margin-top:27.75pt;width:471.2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" filled="f" stroked="f" strokeweight=".5pt">
                <v:textbox>
                  <w:txbxContent>
                    <w:p w14:paraId="731207D8" w14:textId="618BA5C0" w:rsidR="009B6DAD" w:rsidRPr="001426CB" w:rsidRDefault="009B6DAD" w:rsidP="009B6DAD">
                      <w:pPr>
                        <w:spacing w:before="0" w:after="0"/>
                        <w:rPr>
                          <w:color w:val="007A88"/>
                          <w:sz w:val="28"/>
                          <w:szCs w:val="28"/>
                          <w:lang w:val="en-AU"/>
                        </w:rPr>
                      </w:pP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Aseptic Technique – </w:t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>Protocol for Standard Aseptic Technique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 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     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               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>Reviewed: 3/2024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AU"/>
        </w:rPr>
        <w:tab/>
      </w:r>
    </w:p>
    <w:sectPr w:rsidR="009B6DAD" w:rsidRPr="00C04B88" w:rsidSect="00AA06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030" w:right="1440" w:bottom="1150" w:left="1440" w:header="1814" w:footer="11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EC58" w14:textId="77777777" w:rsidR="00AA060E" w:rsidRDefault="00AA060E" w:rsidP="00881A33">
      <w:r>
        <w:separator/>
      </w:r>
    </w:p>
  </w:endnote>
  <w:endnote w:type="continuationSeparator" w:id="0">
    <w:p w14:paraId="0FF4256F" w14:textId="77777777" w:rsidR="00AA060E" w:rsidRDefault="00AA060E" w:rsidP="00881A33">
      <w:r>
        <w:continuationSeparator/>
      </w:r>
    </w:p>
  </w:endnote>
  <w:endnote w:type="continuationNotice" w:id="1">
    <w:p w14:paraId="3125B021" w14:textId="77777777" w:rsidR="00AA060E" w:rsidRDefault="00AA060E" w:rsidP="00881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DDFA" w14:textId="77777777" w:rsidR="004B7F5B" w:rsidRDefault="004B7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AA83" w14:textId="77777777" w:rsidR="00EE734B" w:rsidRDefault="004D196F" w:rsidP="00881A3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EBF327" wp14:editId="03DC0F7D">
          <wp:simplePos x="0" y="0"/>
          <wp:positionH relativeFrom="column">
            <wp:posOffset>-723265</wp:posOffset>
          </wp:positionH>
          <wp:positionV relativeFrom="paragraph">
            <wp:posOffset>79375</wp:posOffset>
          </wp:positionV>
          <wp:extent cx="6303645" cy="8909685"/>
          <wp:effectExtent l="0" t="0" r="0" b="0"/>
          <wp:wrapNone/>
          <wp:docPr id="901534183" name="Picture 901534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1193_ACIPC_2021_LetterheadUPD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645" cy="8909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0655" w14:textId="77777777" w:rsidR="004B7F5B" w:rsidRDefault="004B7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ACBC" w14:textId="77777777" w:rsidR="00AA060E" w:rsidRDefault="00AA060E" w:rsidP="00881A33">
      <w:r>
        <w:separator/>
      </w:r>
    </w:p>
  </w:footnote>
  <w:footnote w:type="continuationSeparator" w:id="0">
    <w:p w14:paraId="4E26FEEF" w14:textId="77777777" w:rsidR="00AA060E" w:rsidRDefault="00AA060E" w:rsidP="00881A33">
      <w:r>
        <w:continuationSeparator/>
      </w:r>
    </w:p>
  </w:footnote>
  <w:footnote w:type="continuationNotice" w:id="1">
    <w:p w14:paraId="5FB75E76" w14:textId="77777777" w:rsidR="00AA060E" w:rsidRDefault="00AA060E" w:rsidP="00881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956B" w14:textId="77777777" w:rsidR="004B7F5B" w:rsidRDefault="004B7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4525" w14:textId="77777777" w:rsidR="006544FB" w:rsidRDefault="00FB6762" w:rsidP="00881A33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D6050F5" wp14:editId="3800E26E">
          <wp:simplePos x="0" y="0"/>
          <wp:positionH relativeFrom="column">
            <wp:posOffset>-549621</wp:posOffset>
          </wp:positionH>
          <wp:positionV relativeFrom="paragraph">
            <wp:posOffset>-860953</wp:posOffset>
          </wp:positionV>
          <wp:extent cx="2905125" cy="791210"/>
          <wp:effectExtent l="0" t="0" r="9525" b="8890"/>
          <wp:wrapTight wrapText="bothSides">
            <wp:wrapPolygon edited="0">
              <wp:start x="0" y="0"/>
              <wp:lineTo x="0" y="21323"/>
              <wp:lineTo x="21529" y="21323"/>
              <wp:lineTo x="21529" y="0"/>
              <wp:lineTo x="0" y="0"/>
            </wp:wrapPolygon>
          </wp:wrapTight>
          <wp:docPr id="1493223818" name="Picture 149322381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D3B">
      <w:rPr>
        <w:noProof/>
      </w:rPr>
      <w:drawing>
        <wp:anchor distT="0" distB="0" distL="114300" distR="114300" simplePos="0" relativeHeight="251658241" behindDoc="1" locked="0" layoutInCell="1" allowOverlap="1" wp14:anchorId="2E1BAB3E" wp14:editId="0673D2B3">
          <wp:simplePos x="0" y="0"/>
          <wp:positionH relativeFrom="margin">
            <wp:align>center</wp:align>
          </wp:positionH>
          <wp:positionV relativeFrom="paragraph">
            <wp:posOffset>-615950</wp:posOffset>
          </wp:positionV>
          <wp:extent cx="7174809" cy="10141200"/>
          <wp:effectExtent l="0" t="0" r="1270" b="0"/>
          <wp:wrapNone/>
          <wp:docPr id="1059507693" name="Picture 1059507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1193_ACIPC_2021_LetterheadUPDA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842" cy="10137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885" w14:textId="77777777" w:rsidR="004B7F5B" w:rsidRDefault="004B7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44FEB"/>
    <w:multiLevelType w:val="hybridMultilevel"/>
    <w:tmpl w:val="768C3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7EC2"/>
    <w:multiLevelType w:val="hybridMultilevel"/>
    <w:tmpl w:val="FB0C9C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2204"/>
    <w:multiLevelType w:val="hybridMultilevel"/>
    <w:tmpl w:val="BE88E294"/>
    <w:lvl w:ilvl="0" w:tplc="0B46E4F2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10EF8"/>
    <w:multiLevelType w:val="hybridMultilevel"/>
    <w:tmpl w:val="639A9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C7F06"/>
    <w:multiLevelType w:val="hybridMultilevel"/>
    <w:tmpl w:val="081209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E00D9"/>
    <w:multiLevelType w:val="hybridMultilevel"/>
    <w:tmpl w:val="7FECF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E0200"/>
    <w:multiLevelType w:val="hybridMultilevel"/>
    <w:tmpl w:val="C3E23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E17B4"/>
    <w:multiLevelType w:val="hybridMultilevel"/>
    <w:tmpl w:val="08120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396750">
    <w:abstractNumId w:val="0"/>
  </w:num>
  <w:num w:numId="2" w16cid:durableId="1932347718">
    <w:abstractNumId w:val="5"/>
  </w:num>
  <w:num w:numId="3" w16cid:durableId="189993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564461">
    <w:abstractNumId w:val="1"/>
  </w:num>
  <w:num w:numId="5" w16cid:durableId="1779525743">
    <w:abstractNumId w:val="3"/>
  </w:num>
  <w:num w:numId="6" w16cid:durableId="1121263511">
    <w:abstractNumId w:val="2"/>
  </w:num>
  <w:num w:numId="7" w16cid:durableId="1124084281">
    <w:abstractNumId w:val="7"/>
  </w:num>
  <w:num w:numId="8" w16cid:durableId="2081292687">
    <w:abstractNumId w:val="6"/>
  </w:num>
  <w:num w:numId="9" w16cid:durableId="1804081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41"/>
    <w:rsid w:val="000313D3"/>
    <w:rsid w:val="0003258E"/>
    <w:rsid w:val="00036E92"/>
    <w:rsid w:val="00044D3B"/>
    <w:rsid w:val="0007128D"/>
    <w:rsid w:val="000805DD"/>
    <w:rsid w:val="00083058"/>
    <w:rsid w:val="000F6C12"/>
    <w:rsid w:val="00143FB3"/>
    <w:rsid w:val="00174DC4"/>
    <w:rsid w:val="00184B7C"/>
    <w:rsid w:val="0019403D"/>
    <w:rsid w:val="001A7D86"/>
    <w:rsid w:val="001C23D6"/>
    <w:rsid w:val="001C52EE"/>
    <w:rsid w:val="001D2D43"/>
    <w:rsid w:val="001F6F93"/>
    <w:rsid w:val="002004AF"/>
    <w:rsid w:val="00211508"/>
    <w:rsid w:val="002205B0"/>
    <w:rsid w:val="00222CC8"/>
    <w:rsid w:val="002505DC"/>
    <w:rsid w:val="002B0443"/>
    <w:rsid w:val="002C4032"/>
    <w:rsid w:val="0030319F"/>
    <w:rsid w:val="0031404E"/>
    <w:rsid w:val="00331BC7"/>
    <w:rsid w:val="0033555A"/>
    <w:rsid w:val="00336371"/>
    <w:rsid w:val="00365729"/>
    <w:rsid w:val="003813F1"/>
    <w:rsid w:val="003A2B7B"/>
    <w:rsid w:val="003B5E09"/>
    <w:rsid w:val="003D197A"/>
    <w:rsid w:val="003D4CC9"/>
    <w:rsid w:val="00416B64"/>
    <w:rsid w:val="004201B0"/>
    <w:rsid w:val="00445A91"/>
    <w:rsid w:val="004A2A87"/>
    <w:rsid w:val="004B7F5B"/>
    <w:rsid w:val="004C7D61"/>
    <w:rsid w:val="004D196F"/>
    <w:rsid w:val="004D1C41"/>
    <w:rsid w:val="005245AE"/>
    <w:rsid w:val="00525D25"/>
    <w:rsid w:val="00544C95"/>
    <w:rsid w:val="00551AA9"/>
    <w:rsid w:val="00557E11"/>
    <w:rsid w:val="005D0D81"/>
    <w:rsid w:val="005F498E"/>
    <w:rsid w:val="00603869"/>
    <w:rsid w:val="00622B55"/>
    <w:rsid w:val="00641FD6"/>
    <w:rsid w:val="006506D3"/>
    <w:rsid w:val="006544FB"/>
    <w:rsid w:val="006703B0"/>
    <w:rsid w:val="006A2CAD"/>
    <w:rsid w:val="006C5879"/>
    <w:rsid w:val="006E1A5E"/>
    <w:rsid w:val="006E2308"/>
    <w:rsid w:val="006E2E7C"/>
    <w:rsid w:val="006E41DA"/>
    <w:rsid w:val="006E7C4D"/>
    <w:rsid w:val="006F2FE8"/>
    <w:rsid w:val="00730C31"/>
    <w:rsid w:val="00755538"/>
    <w:rsid w:val="007D5E19"/>
    <w:rsid w:val="007E7E9F"/>
    <w:rsid w:val="007F2861"/>
    <w:rsid w:val="007F5617"/>
    <w:rsid w:val="0082768E"/>
    <w:rsid w:val="0083098C"/>
    <w:rsid w:val="00835634"/>
    <w:rsid w:val="00881A33"/>
    <w:rsid w:val="008F5B19"/>
    <w:rsid w:val="00902A91"/>
    <w:rsid w:val="00906907"/>
    <w:rsid w:val="00935BD4"/>
    <w:rsid w:val="00950CB0"/>
    <w:rsid w:val="00997954"/>
    <w:rsid w:val="009B6DAD"/>
    <w:rsid w:val="009D4941"/>
    <w:rsid w:val="009F3EE2"/>
    <w:rsid w:val="00A06E03"/>
    <w:rsid w:val="00A12EFC"/>
    <w:rsid w:val="00A20DDE"/>
    <w:rsid w:val="00A474B4"/>
    <w:rsid w:val="00A7264F"/>
    <w:rsid w:val="00AA060E"/>
    <w:rsid w:val="00AF1052"/>
    <w:rsid w:val="00AF7E9A"/>
    <w:rsid w:val="00B14A00"/>
    <w:rsid w:val="00B763EF"/>
    <w:rsid w:val="00BA7ECB"/>
    <w:rsid w:val="00BD71E5"/>
    <w:rsid w:val="00C04B88"/>
    <w:rsid w:val="00C055A9"/>
    <w:rsid w:val="00C079E6"/>
    <w:rsid w:val="00C14C3C"/>
    <w:rsid w:val="00C335A7"/>
    <w:rsid w:val="00C352D4"/>
    <w:rsid w:val="00C352F3"/>
    <w:rsid w:val="00C43990"/>
    <w:rsid w:val="00C965EA"/>
    <w:rsid w:val="00CC2637"/>
    <w:rsid w:val="00CD2993"/>
    <w:rsid w:val="00D00D71"/>
    <w:rsid w:val="00D32E4E"/>
    <w:rsid w:val="00D5551D"/>
    <w:rsid w:val="00D64CC2"/>
    <w:rsid w:val="00D9011A"/>
    <w:rsid w:val="00DA72D4"/>
    <w:rsid w:val="00DB5391"/>
    <w:rsid w:val="00DB6D05"/>
    <w:rsid w:val="00DC39B9"/>
    <w:rsid w:val="00DD25C6"/>
    <w:rsid w:val="00DE1B23"/>
    <w:rsid w:val="00DE26EC"/>
    <w:rsid w:val="00DF630C"/>
    <w:rsid w:val="00E314E0"/>
    <w:rsid w:val="00E34F18"/>
    <w:rsid w:val="00E55EF3"/>
    <w:rsid w:val="00E62EB2"/>
    <w:rsid w:val="00E702EF"/>
    <w:rsid w:val="00EC761E"/>
    <w:rsid w:val="00EE5082"/>
    <w:rsid w:val="00EE734B"/>
    <w:rsid w:val="00EF4C77"/>
    <w:rsid w:val="00EF7767"/>
    <w:rsid w:val="00F06D54"/>
    <w:rsid w:val="00F274B4"/>
    <w:rsid w:val="00F53D50"/>
    <w:rsid w:val="00F61A3E"/>
    <w:rsid w:val="00F74350"/>
    <w:rsid w:val="00F835A7"/>
    <w:rsid w:val="00F86239"/>
    <w:rsid w:val="00FB6762"/>
    <w:rsid w:val="00FC72FE"/>
    <w:rsid w:val="00FD2609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68083"/>
  <w15:docId w15:val="{90199689-844F-A242-80CE-CCE1DEEB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33"/>
    <w:pPr>
      <w:spacing w:before="120" w:after="240"/>
    </w:pPr>
    <w:rPr>
      <w:rFonts w:asciiTheme="minorHAnsi" w:eastAsia="Times New Roman" w:hAnsiTheme="minorHAnsi" w:cstheme="minorHAns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A33"/>
    <w:pPr>
      <w:outlineLvl w:val="0"/>
    </w:pPr>
    <w:rPr>
      <w:b/>
      <w:bCs/>
    </w:rPr>
  </w:style>
  <w:style w:type="paragraph" w:styleId="Heading2">
    <w:name w:val="heading 2"/>
    <w:next w:val="Normal"/>
    <w:link w:val="Heading2Char"/>
    <w:uiPriority w:val="9"/>
    <w:unhideWhenUsed/>
    <w:qFormat/>
    <w:rsid w:val="00881A33"/>
    <w:pPr>
      <w:numPr>
        <w:numId w:val="6"/>
      </w:numPr>
      <w:ind w:left="284" w:hanging="284"/>
      <w:outlineLvl w:val="1"/>
    </w:pPr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A33"/>
    <w:pPr>
      <w:spacing w:before="0"/>
      <w:ind w:left="284"/>
      <w:outlineLvl w:val="2"/>
    </w:p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881A33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0D81"/>
    <w:pPr>
      <w:keepNext/>
      <w:keepLines/>
      <w:spacing w:before="40" w:after="0"/>
      <w:outlineLvl w:val="4"/>
    </w:pPr>
    <w:rPr>
      <w:rFonts w:eastAsiaTheme="majorEastAsia"/>
      <w:b/>
      <w:b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4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4FB"/>
  </w:style>
  <w:style w:type="paragraph" w:styleId="Footer">
    <w:name w:val="footer"/>
    <w:basedOn w:val="Normal"/>
    <w:link w:val="FooterChar"/>
    <w:uiPriority w:val="99"/>
    <w:unhideWhenUsed/>
    <w:rsid w:val="006544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4FB"/>
  </w:style>
  <w:style w:type="paragraph" w:styleId="BalloonText">
    <w:name w:val="Balloon Text"/>
    <w:basedOn w:val="Normal"/>
    <w:link w:val="BalloonTextChar"/>
    <w:uiPriority w:val="99"/>
    <w:semiHidden/>
    <w:unhideWhenUsed/>
    <w:rsid w:val="006544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44FB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rsid w:val="00881A33"/>
    <w:rPr>
      <w:b/>
      <w:bCs/>
    </w:rPr>
  </w:style>
  <w:style w:type="paragraph" w:styleId="NoSpacing">
    <w:name w:val="No Spacing"/>
    <w:basedOn w:val="Normal"/>
    <w:uiPriority w:val="1"/>
    <w:qFormat/>
    <w:rsid w:val="00881A33"/>
  </w:style>
  <w:style w:type="character" w:customStyle="1" w:styleId="EmphasisTeal">
    <w:name w:val="Emphasis Teal"/>
    <w:uiPriority w:val="1"/>
    <w:rsid w:val="00C055A9"/>
    <w:rPr>
      <w:rFonts w:ascii="Arial Narrow" w:hAnsi="Arial Narrow"/>
      <w:color w:val="00767D"/>
      <w:sz w:val="22"/>
    </w:rPr>
  </w:style>
  <w:style w:type="character" w:customStyle="1" w:styleId="EmphasisGreen">
    <w:name w:val="Emphasis Green"/>
    <w:uiPriority w:val="1"/>
    <w:rsid w:val="00C055A9"/>
    <w:rPr>
      <w:rFonts w:ascii="Arial Narrow" w:hAnsi="Arial Narrow"/>
      <w:color w:val="9ABE26"/>
      <w:sz w:val="22"/>
    </w:rPr>
  </w:style>
  <w:style w:type="character" w:styleId="Hyperlink">
    <w:name w:val="Hyperlink"/>
    <w:uiPriority w:val="99"/>
    <w:unhideWhenUsed/>
    <w:rsid w:val="00D9011A"/>
    <w:rPr>
      <w:color w:val="0000FF"/>
      <w:u w:val="single"/>
    </w:rPr>
  </w:style>
  <w:style w:type="table" w:styleId="TableGrid">
    <w:name w:val="Table Grid"/>
    <w:basedOn w:val="TableNormal"/>
    <w:uiPriority w:val="59"/>
    <w:rsid w:val="008F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77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styleId="Strong">
    <w:name w:val="Strong"/>
    <w:uiPriority w:val="22"/>
    <w:qFormat/>
    <w:rsid w:val="00EF7767"/>
    <w:rPr>
      <w:b/>
      <w:bCs/>
    </w:rPr>
  </w:style>
  <w:style w:type="character" w:customStyle="1" w:styleId="apple-converted-space">
    <w:name w:val="apple-converted-space"/>
    <w:basedOn w:val="DefaultParagraphFont"/>
    <w:rsid w:val="00557E11"/>
  </w:style>
  <w:style w:type="paragraph" w:styleId="ListParagraph">
    <w:name w:val="List Paragraph"/>
    <w:basedOn w:val="Normal"/>
    <w:uiPriority w:val="34"/>
    <w:rsid w:val="00557E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1F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1A33"/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81A33"/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81A33"/>
    <w:rPr>
      <w:rFonts w:asciiTheme="minorHAnsi" w:eastAsia="Times New Roman" w:hAnsiTheme="minorHAnsi" w:cstheme="minorHAns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81A33"/>
    <w:rPr>
      <w:rFonts w:asciiTheme="minorHAnsi" w:eastAsia="Times New Roman" w:hAnsiTheme="minorHAnsi" w:cstheme="minorHAns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D0D81"/>
    <w:rPr>
      <w:rFonts w:asciiTheme="minorHAnsi" w:eastAsiaTheme="majorEastAsia" w:hAnsiTheme="minorHAnsi" w:cstheme="minorHAnsi"/>
      <w:b/>
      <w:bCs/>
      <w:color w:val="2F5496" w:themeColor="accent1" w:themeShade="BF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lm/Downloads/Template%20-%20Letterhead%20ACIPC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8" ma:contentTypeDescription="Create a new document." ma:contentTypeScope="" ma:versionID="7138f30c9f76f33d64bd2c6c365cd27b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e443e81537f9ab56f88242c5704198df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94989-5844-4F93-B4D8-88739FFA4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C8E9C9-2B5C-9148-ADDA-D1BBB764FF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499C04-BE7F-4F3D-AC90-F08AA5A391BC}"/>
</file>

<file path=customXml/itemProps4.xml><?xml version="1.0" encoding="utf-8"?>
<ds:datastoreItem xmlns:ds="http://schemas.openxmlformats.org/officeDocument/2006/customXml" ds:itemID="{0AE523A3-3296-4D61-8EB8-2F17E1CF83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Letterhead ACIPC (1).dotx</Template>
  <TotalTime>36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MYSTERES &amp; MEKONG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MCKENNA</cp:lastModifiedBy>
  <cp:revision>6</cp:revision>
  <cp:lastPrinted>2023-02-16T00:12:00Z</cp:lastPrinted>
  <dcterms:created xsi:type="dcterms:W3CDTF">2024-03-25T04:27:00Z</dcterms:created>
  <dcterms:modified xsi:type="dcterms:W3CDTF">2024-03-26T00:14:00Z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  <property fmtid="{D5CDD505-2E9C-101B-9397-08002B2CF9AE}" pid="3" name="GrammarlyDocumentId">
    <vt:lpwstr>2e2455c4a522c4ee148d51b1314664eb8dd606e2a47ebdfddeb01465ef92e0cb</vt:lpwstr>
  </property>
  <property fmtid="{D5CDD505-2E9C-101B-9397-08002B2CF9AE}" pid="4" name="MediaServiceImageTags">
    <vt:lpwstr/>
  </property>
</Properties>
</file>