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1202" w14:textId="37D25C99" w:rsidR="00F77FC3" w:rsidRDefault="00F77FC3" w:rsidP="00F77FC3">
      <w:pPr>
        <w:pStyle w:val="Heading1"/>
        <w:spacing w:after="0"/>
        <w:rPr>
          <w:rFonts w:ascii="Aptos" w:hAnsi="Aptos"/>
          <w:color w:val="007A88"/>
          <w:sz w:val="28"/>
          <w:szCs w:val="28"/>
        </w:rPr>
      </w:pPr>
      <w:r>
        <w:rPr>
          <w:rFonts w:ascii="Aptos" w:hAnsi="Aptos"/>
          <w:color w:val="007A88"/>
          <w:sz w:val="28"/>
          <w:szCs w:val="28"/>
        </w:rPr>
        <w:t xml:space="preserve">The </w:t>
      </w:r>
      <w:r w:rsidRPr="004D1C41">
        <w:rPr>
          <w:rFonts w:ascii="Aptos" w:hAnsi="Aptos"/>
          <w:color w:val="007A88"/>
          <w:sz w:val="28"/>
          <w:szCs w:val="28"/>
        </w:rPr>
        <w:t xml:space="preserve">Aseptic Technique </w:t>
      </w:r>
      <w:r>
        <w:rPr>
          <w:rFonts w:ascii="Aptos" w:hAnsi="Aptos"/>
          <w:color w:val="007A88"/>
          <w:sz w:val="28"/>
          <w:szCs w:val="28"/>
        </w:rPr>
        <w:t>Quality Improvement Action Plan</w:t>
      </w:r>
    </w:p>
    <w:p w14:paraId="0BC832E7" w14:textId="0DDD6A70" w:rsidR="00F77FC3" w:rsidRDefault="00F77FC3" w:rsidP="00F77FC3">
      <w:pPr>
        <w:rPr>
          <w:color w:val="000000" w:themeColor="text1"/>
        </w:rPr>
      </w:pPr>
      <w:r>
        <w:rPr>
          <w:color w:val="000000" w:themeColor="text1"/>
        </w:rPr>
        <w:t>Action plan developed by: _____________________________</w:t>
      </w:r>
      <w:r>
        <w:rPr>
          <w:color w:val="000000" w:themeColor="text1"/>
        </w:rPr>
        <w:tab/>
        <w:t>Date: ______________________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957"/>
        <w:gridCol w:w="3380"/>
        <w:gridCol w:w="1413"/>
        <w:gridCol w:w="1271"/>
        <w:gridCol w:w="1180"/>
      </w:tblGrid>
      <w:tr w:rsidR="00F77FC3" w14:paraId="2DB3F4D1" w14:textId="77777777" w:rsidTr="00F77FC3">
        <w:tc>
          <w:tcPr>
            <w:tcW w:w="2957" w:type="dxa"/>
            <w:shd w:val="clear" w:color="auto" w:fill="007A88"/>
          </w:tcPr>
          <w:p w14:paraId="60F76640" w14:textId="14EE419C" w:rsidR="00F77FC3" w:rsidRPr="00F77FC3" w:rsidRDefault="00F77FC3" w:rsidP="00E97EE4">
            <w:pPr>
              <w:spacing w:before="0" w:after="0" w:line="36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77FC3">
              <w:rPr>
                <w:b/>
                <w:bCs/>
                <w:color w:val="FFFFFF" w:themeColor="background1"/>
                <w:sz w:val="24"/>
                <w:szCs w:val="24"/>
              </w:rPr>
              <w:t>Identified Issue</w:t>
            </w:r>
          </w:p>
        </w:tc>
        <w:tc>
          <w:tcPr>
            <w:tcW w:w="3380" w:type="dxa"/>
            <w:shd w:val="clear" w:color="auto" w:fill="007A88"/>
          </w:tcPr>
          <w:p w14:paraId="0E1A8CF4" w14:textId="2562113A" w:rsidR="00F77FC3" w:rsidRPr="00F77FC3" w:rsidRDefault="00F77FC3" w:rsidP="00E97EE4">
            <w:pPr>
              <w:spacing w:before="0" w:after="0" w:line="36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77FC3">
              <w:rPr>
                <w:b/>
                <w:bCs/>
                <w:color w:val="FFFFFF" w:themeColor="background1"/>
                <w:sz w:val="24"/>
                <w:szCs w:val="24"/>
              </w:rPr>
              <w:t>Action</w:t>
            </w:r>
          </w:p>
        </w:tc>
        <w:tc>
          <w:tcPr>
            <w:tcW w:w="1413" w:type="dxa"/>
            <w:shd w:val="clear" w:color="auto" w:fill="007A88"/>
          </w:tcPr>
          <w:p w14:paraId="2B9E2F1B" w14:textId="76687349" w:rsidR="00F77FC3" w:rsidRPr="00F77FC3" w:rsidRDefault="00F77FC3" w:rsidP="00E97EE4">
            <w:pPr>
              <w:spacing w:before="0" w:after="0" w:line="36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77FC3">
              <w:rPr>
                <w:b/>
                <w:bCs/>
                <w:color w:val="FFFFFF" w:themeColor="background1"/>
                <w:sz w:val="24"/>
                <w:szCs w:val="24"/>
              </w:rPr>
              <w:t>By Whom</w:t>
            </w:r>
          </w:p>
        </w:tc>
        <w:tc>
          <w:tcPr>
            <w:tcW w:w="1271" w:type="dxa"/>
            <w:shd w:val="clear" w:color="auto" w:fill="007A88"/>
          </w:tcPr>
          <w:p w14:paraId="6E81D6B4" w14:textId="10980E6A" w:rsidR="00F77FC3" w:rsidRPr="00F77FC3" w:rsidRDefault="00F77FC3" w:rsidP="00E97EE4">
            <w:pPr>
              <w:spacing w:before="0" w:after="0" w:line="36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77FC3">
              <w:rPr>
                <w:b/>
                <w:bCs/>
                <w:color w:val="FFFFFF" w:themeColor="background1"/>
                <w:sz w:val="24"/>
                <w:szCs w:val="24"/>
              </w:rPr>
              <w:t>By When</w:t>
            </w:r>
          </w:p>
        </w:tc>
        <w:tc>
          <w:tcPr>
            <w:tcW w:w="1180" w:type="dxa"/>
            <w:shd w:val="clear" w:color="auto" w:fill="007A88"/>
          </w:tcPr>
          <w:p w14:paraId="0616A491" w14:textId="10B245AD" w:rsidR="00F77FC3" w:rsidRPr="00F77FC3" w:rsidRDefault="00F77FC3" w:rsidP="00E97EE4">
            <w:pPr>
              <w:spacing w:before="0" w:after="0" w:line="36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77FC3">
              <w:rPr>
                <w:b/>
                <w:bCs/>
                <w:color w:val="FFFFFF" w:themeColor="background1"/>
                <w:sz w:val="24"/>
                <w:szCs w:val="24"/>
              </w:rPr>
              <w:t>Complete</w:t>
            </w:r>
          </w:p>
        </w:tc>
      </w:tr>
      <w:tr w:rsidR="00F77FC3" w14:paraId="0548A2C4" w14:textId="77777777" w:rsidTr="007E2D61">
        <w:tc>
          <w:tcPr>
            <w:tcW w:w="10201" w:type="dxa"/>
            <w:gridSpan w:val="5"/>
          </w:tcPr>
          <w:p w14:paraId="53447BA7" w14:textId="05EEDB64" w:rsidR="00F77FC3" w:rsidRPr="00F77FC3" w:rsidRDefault="00F77FC3" w:rsidP="00E97EE4">
            <w:pPr>
              <w:spacing w:before="0" w:after="0" w:line="360" w:lineRule="auto"/>
              <w:rPr>
                <w:b/>
                <w:bCs/>
                <w:color w:val="007A88"/>
              </w:rPr>
            </w:pPr>
            <w:r w:rsidRPr="00E97EE4">
              <w:rPr>
                <w:b/>
                <w:bCs/>
                <w:color w:val="007A88"/>
                <w:sz w:val="28"/>
                <w:szCs w:val="28"/>
              </w:rPr>
              <w:t>EVALUATION</w:t>
            </w:r>
          </w:p>
        </w:tc>
      </w:tr>
      <w:tr w:rsidR="00F77FC3" w14:paraId="5AE193A3" w14:textId="77777777" w:rsidTr="00F77FC3">
        <w:tc>
          <w:tcPr>
            <w:tcW w:w="2957" w:type="dxa"/>
          </w:tcPr>
          <w:p w14:paraId="4E98FEA9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3380" w:type="dxa"/>
          </w:tcPr>
          <w:p w14:paraId="5E6E81D8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1413" w:type="dxa"/>
          </w:tcPr>
          <w:p w14:paraId="50781D40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1271" w:type="dxa"/>
          </w:tcPr>
          <w:p w14:paraId="2B06FBAA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14:paraId="45F17350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</w:tr>
      <w:tr w:rsidR="00F77FC3" w14:paraId="1B0F4EA5" w14:textId="77777777" w:rsidTr="00F77FC3">
        <w:tc>
          <w:tcPr>
            <w:tcW w:w="2957" w:type="dxa"/>
          </w:tcPr>
          <w:p w14:paraId="1AE9AA4F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3380" w:type="dxa"/>
          </w:tcPr>
          <w:p w14:paraId="1137673A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1413" w:type="dxa"/>
          </w:tcPr>
          <w:p w14:paraId="157FDD56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1271" w:type="dxa"/>
          </w:tcPr>
          <w:p w14:paraId="655AE7BC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14:paraId="6B78F9AD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</w:tr>
      <w:tr w:rsidR="00F77FC3" w14:paraId="16C0C383" w14:textId="77777777" w:rsidTr="00F77FC3">
        <w:tc>
          <w:tcPr>
            <w:tcW w:w="2957" w:type="dxa"/>
          </w:tcPr>
          <w:p w14:paraId="3548DFE4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3380" w:type="dxa"/>
          </w:tcPr>
          <w:p w14:paraId="47C20066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1413" w:type="dxa"/>
          </w:tcPr>
          <w:p w14:paraId="78962956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1271" w:type="dxa"/>
          </w:tcPr>
          <w:p w14:paraId="33BCB1BE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14:paraId="68FB9645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</w:tr>
      <w:tr w:rsidR="00F77FC3" w14:paraId="56D97144" w14:textId="77777777" w:rsidTr="00F77FC3">
        <w:tc>
          <w:tcPr>
            <w:tcW w:w="2957" w:type="dxa"/>
          </w:tcPr>
          <w:p w14:paraId="7C194863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3380" w:type="dxa"/>
          </w:tcPr>
          <w:p w14:paraId="70FAE8F6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1413" w:type="dxa"/>
          </w:tcPr>
          <w:p w14:paraId="64C80DE4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1271" w:type="dxa"/>
          </w:tcPr>
          <w:p w14:paraId="69C9CCA7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14:paraId="7DBD00ED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</w:tr>
      <w:tr w:rsidR="00F77FC3" w14:paraId="24601F71" w14:textId="77777777" w:rsidTr="00F77FC3">
        <w:tc>
          <w:tcPr>
            <w:tcW w:w="2957" w:type="dxa"/>
          </w:tcPr>
          <w:p w14:paraId="6EDB3091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3380" w:type="dxa"/>
          </w:tcPr>
          <w:p w14:paraId="69E315F9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1413" w:type="dxa"/>
          </w:tcPr>
          <w:p w14:paraId="47CECF7E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1271" w:type="dxa"/>
          </w:tcPr>
          <w:p w14:paraId="63FAED09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14:paraId="2C64716D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</w:tr>
      <w:tr w:rsidR="00F77FC3" w14:paraId="6ACCEC9E" w14:textId="77777777" w:rsidTr="00264BF5">
        <w:tc>
          <w:tcPr>
            <w:tcW w:w="10201" w:type="dxa"/>
            <w:gridSpan w:val="5"/>
          </w:tcPr>
          <w:p w14:paraId="22B0918F" w14:textId="0E9F42D0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  <w:r w:rsidRPr="00E97EE4">
              <w:rPr>
                <w:b/>
                <w:bCs/>
                <w:color w:val="007A88"/>
                <w:sz w:val="28"/>
                <w:szCs w:val="28"/>
              </w:rPr>
              <w:t>TRAINING AND EDUCATION</w:t>
            </w:r>
          </w:p>
        </w:tc>
      </w:tr>
      <w:tr w:rsidR="00F77FC3" w14:paraId="7DFFAD30" w14:textId="77777777" w:rsidTr="00F77FC3">
        <w:tc>
          <w:tcPr>
            <w:tcW w:w="2957" w:type="dxa"/>
          </w:tcPr>
          <w:p w14:paraId="14EC8C9C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3380" w:type="dxa"/>
          </w:tcPr>
          <w:p w14:paraId="51DB0B0C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1413" w:type="dxa"/>
          </w:tcPr>
          <w:p w14:paraId="5B43A50C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1271" w:type="dxa"/>
          </w:tcPr>
          <w:p w14:paraId="4D1FA775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14:paraId="52681522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</w:tr>
      <w:tr w:rsidR="00F77FC3" w14:paraId="5AAE5768" w14:textId="77777777" w:rsidTr="00F77FC3">
        <w:tc>
          <w:tcPr>
            <w:tcW w:w="2957" w:type="dxa"/>
          </w:tcPr>
          <w:p w14:paraId="4874B9FE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3380" w:type="dxa"/>
          </w:tcPr>
          <w:p w14:paraId="41100F14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1413" w:type="dxa"/>
          </w:tcPr>
          <w:p w14:paraId="201F48E3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1271" w:type="dxa"/>
          </w:tcPr>
          <w:p w14:paraId="6B3BDF0A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14:paraId="72E873C6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</w:tr>
      <w:tr w:rsidR="00F77FC3" w14:paraId="4DD15671" w14:textId="77777777" w:rsidTr="00F77FC3">
        <w:tc>
          <w:tcPr>
            <w:tcW w:w="2957" w:type="dxa"/>
          </w:tcPr>
          <w:p w14:paraId="02D45670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3380" w:type="dxa"/>
          </w:tcPr>
          <w:p w14:paraId="2704B932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1413" w:type="dxa"/>
          </w:tcPr>
          <w:p w14:paraId="7B41679B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1271" w:type="dxa"/>
          </w:tcPr>
          <w:p w14:paraId="1730A391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14:paraId="3FFFA7B3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</w:tr>
      <w:tr w:rsidR="00F77FC3" w14:paraId="131808AF" w14:textId="77777777" w:rsidTr="00F77FC3">
        <w:tc>
          <w:tcPr>
            <w:tcW w:w="2957" w:type="dxa"/>
          </w:tcPr>
          <w:p w14:paraId="7B610985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3380" w:type="dxa"/>
          </w:tcPr>
          <w:p w14:paraId="54B72EDF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1413" w:type="dxa"/>
          </w:tcPr>
          <w:p w14:paraId="128E0F16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1271" w:type="dxa"/>
          </w:tcPr>
          <w:p w14:paraId="6EE56BF2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14:paraId="726B2284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</w:tr>
      <w:tr w:rsidR="00F77FC3" w14:paraId="4836BF5F" w14:textId="77777777" w:rsidTr="00F77FC3">
        <w:tc>
          <w:tcPr>
            <w:tcW w:w="2957" w:type="dxa"/>
          </w:tcPr>
          <w:p w14:paraId="000C5F26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3380" w:type="dxa"/>
          </w:tcPr>
          <w:p w14:paraId="75AADB77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1413" w:type="dxa"/>
          </w:tcPr>
          <w:p w14:paraId="36B259F2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1271" w:type="dxa"/>
          </w:tcPr>
          <w:p w14:paraId="733167D0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14:paraId="49687AAB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</w:tr>
      <w:tr w:rsidR="00F77FC3" w14:paraId="79E10870" w14:textId="77777777" w:rsidTr="00647213">
        <w:tc>
          <w:tcPr>
            <w:tcW w:w="10201" w:type="dxa"/>
            <w:gridSpan w:val="5"/>
          </w:tcPr>
          <w:p w14:paraId="67105D88" w14:textId="6B109171" w:rsidR="00F77FC3" w:rsidRPr="00F77FC3" w:rsidRDefault="00F77FC3" w:rsidP="00E97EE4">
            <w:pPr>
              <w:spacing w:before="0" w:after="0" w:line="360" w:lineRule="auto"/>
              <w:rPr>
                <w:b/>
                <w:bCs/>
                <w:color w:val="000000" w:themeColor="text1"/>
              </w:rPr>
            </w:pPr>
            <w:r w:rsidRPr="00E97EE4">
              <w:rPr>
                <w:b/>
                <w:bCs/>
                <w:color w:val="007A88"/>
                <w:sz w:val="28"/>
                <w:szCs w:val="28"/>
              </w:rPr>
              <w:t>MONITORING PERFORMANCE</w:t>
            </w:r>
          </w:p>
        </w:tc>
      </w:tr>
      <w:tr w:rsidR="00F77FC3" w14:paraId="0A32D732" w14:textId="77777777" w:rsidTr="00F77FC3">
        <w:tc>
          <w:tcPr>
            <w:tcW w:w="2957" w:type="dxa"/>
          </w:tcPr>
          <w:p w14:paraId="49035DD8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3380" w:type="dxa"/>
          </w:tcPr>
          <w:p w14:paraId="2133F34C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1413" w:type="dxa"/>
          </w:tcPr>
          <w:p w14:paraId="61097D8E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1271" w:type="dxa"/>
          </w:tcPr>
          <w:p w14:paraId="44228D59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14:paraId="7C956439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</w:tr>
      <w:tr w:rsidR="00F77FC3" w14:paraId="71E44497" w14:textId="77777777" w:rsidTr="00F77FC3">
        <w:tc>
          <w:tcPr>
            <w:tcW w:w="2957" w:type="dxa"/>
          </w:tcPr>
          <w:p w14:paraId="79535092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3380" w:type="dxa"/>
          </w:tcPr>
          <w:p w14:paraId="0C46F045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1413" w:type="dxa"/>
          </w:tcPr>
          <w:p w14:paraId="187C4AE1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1271" w:type="dxa"/>
          </w:tcPr>
          <w:p w14:paraId="73515BF9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14:paraId="13424F2E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</w:tr>
      <w:tr w:rsidR="00F77FC3" w14:paraId="0E37E955" w14:textId="77777777" w:rsidTr="00F77FC3">
        <w:tc>
          <w:tcPr>
            <w:tcW w:w="2957" w:type="dxa"/>
          </w:tcPr>
          <w:p w14:paraId="64781681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3380" w:type="dxa"/>
          </w:tcPr>
          <w:p w14:paraId="6E043A43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1413" w:type="dxa"/>
          </w:tcPr>
          <w:p w14:paraId="333C0FA8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1271" w:type="dxa"/>
          </w:tcPr>
          <w:p w14:paraId="2231687D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14:paraId="5C824FB0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</w:tr>
      <w:tr w:rsidR="00F77FC3" w14:paraId="08DC92CD" w14:textId="77777777" w:rsidTr="00F77FC3">
        <w:tc>
          <w:tcPr>
            <w:tcW w:w="2957" w:type="dxa"/>
          </w:tcPr>
          <w:p w14:paraId="192ED689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3380" w:type="dxa"/>
          </w:tcPr>
          <w:p w14:paraId="34E90B74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1413" w:type="dxa"/>
          </w:tcPr>
          <w:p w14:paraId="6B693821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1271" w:type="dxa"/>
          </w:tcPr>
          <w:p w14:paraId="3E9B45C5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14:paraId="65D0731A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</w:tr>
      <w:tr w:rsidR="00F77FC3" w14:paraId="661A7EC3" w14:textId="77777777" w:rsidTr="00F77FC3">
        <w:tc>
          <w:tcPr>
            <w:tcW w:w="2957" w:type="dxa"/>
          </w:tcPr>
          <w:p w14:paraId="47ECC7D9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3380" w:type="dxa"/>
          </w:tcPr>
          <w:p w14:paraId="61BBB908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1413" w:type="dxa"/>
          </w:tcPr>
          <w:p w14:paraId="79B642A4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1271" w:type="dxa"/>
          </w:tcPr>
          <w:p w14:paraId="60278C81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14:paraId="68462586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</w:tr>
      <w:tr w:rsidR="00F77FC3" w14:paraId="096886E5" w14:textId="77777777" w:rsidTr="00E97EE4">
        <w:tc>
          <w:tcPr>
            <w:tcW w:w="10201" w:type="dxa"/>
            <w:gridSpan w:val="5"/>
            <w:vAlign w:val="center"/>
          </w:tcPr>
          <w:p w14:paraId="676E315C" w14:textId="0033482E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  <w:r w:rsidRPr="00E97EE4">
              <w:rPr>
                <w:b/>
                <w:bCs/>
                <w:color w:val="007A88"/>
                <w:sz w:val="28"/>
                <w:szCs w:val="28"/>
              </w:rPr>
              <w:t>FEEDBACK</w:t>
            </w:r>
          </w:p>
        </w:tc>
      </w:tr>
      <w:tr w:rsidR="00F77FC3" w14:paraId="57CE7CD9" w14:textId="77777777" w:rsidTr="00F77FC3">
        <w:tc>
          <w:tcPr>
            <w:tcW w:w="2957" w:type="dxa"/>
          </w:tcPr>
          <w:p w14:paraId="70EDCF2B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3380" w:type="dxa"/>
          </w:tcPr>
          <w:p w14:paraId="6E31868D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1413" w:type="dxa"/>
          </w:tcPr>
          <w:p w14:paraId="7D03B8A5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1271" w:type="dxa"/>
          </w:tcPr>
          <w:p w14:paraId="12CF81AA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14:paraId="3DAE03A4" w14:textId="77777777" w:rsidR="00F77FC3" w:rsidRDefault="00F77FC3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</w:tr>
      <w:tr w:rsidR="00E97EE4" w14:paraId="57DCA481" w14:textId="77777777" w:rsidTr="00F77FC3">
        <w:tc>
          <w:tcPr>
            <w:tcW w:w="2957" w:type="dxa"/>
          </w:tcPr>
          <w:p w14:paraId="693A2863" w14:textId="77777777" w:rsidR="00E97EE4" w:rsidRDefault="00E97EE4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3380" w:type="dxa"/>
          </w:tcPr>
          <w:p w14:paraId="772C3F12" w14:textId="77777777" w:rsidR="00E97EE4" w:rsidRDefault="00E97EE4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1413" w:type="dxa"/>
          </w:tcPr>
          <w:p w14:paraId="777C7EF6" w14:textId="77777777" w:rsidR="00E97EE4" w:rsidRDefault="00E97EE4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1271" w:type="dxa"/>
          </w:tcPr>
          <w:p w14:paraId="7E1F9315" w14:textId="77777777" w:rsidR="00E97EE4" w:rsidRDefault="00E97EE4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14:paraId="1C5A863D" w14:textId="77777777" w:rsidR="00E97EE4" w:rsidRDefault="00E97EE4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</w:tr>
      <w:tr w:rsidR="00E97EE4" w14:paraId="6A74D3C1" w14:textId="77777777" w:rsidTr="00F77FC3">
        <w:tc>
          <w:tcPr>
            <w:tcW w:w="2957" w:type="dxa"/>
          </w:tcPr>
          <w:p w14:paraId="0A376FC3" w14:textId="77777777" w:rsidR="00E97EE4" w:rsidRDefault="00E97EE4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3380" w:type="dxa"/>
          </w:tcPr>
          <w:p w14:paraId="0BC7362E" w14:textId="77777777" w:rsidR="00E97EE4" w:rsidRDefault="00E97EE4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1413" w:type="dxa"/>
          </w:tcPr>
          <w:p w14:paraId="747627DF" w14:textId="77777777" w:rsidR="00E97EE4" w:rsidRDefault="00E97EE4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1271" w:type="dxa"/>
          </w:tcPr>
          <w:p w14:paraId="73E499CF" w14:textId="77777777" w:rsidR="00E97EE4" w:rsidRDefault="00E97EE4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14:paraId="23ED8786" w14:textId="77777777" w:rsidR="00E97EE4" w:rsidRDefault="00E97EE4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</w:tr>
      <w:tr w:rsidR="00E97EE4" w14:paraId="139B325D" w14:textId="77777777" w:rsidTr="00F77FC3">
        <w:tc>
          <w:tcPr>
            <w:tcW w:w="2957" w:type="dxa"/>
          </w:tcPr>
          <w:p w14:paraId="44BC68D5" w14:textId="77777777" w:rsidR="00E97EE4" w:rsidRDefault="00E97EE4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3380" w:type="dxa"/>
          </w:tcPr>
          <w:p w14:paraId="0B0E9A69" w14:textId="77777777" w:rsidR="00E97EE4" w:rsidRDefault="00E97EE4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1413" w:type="dxa"/>
          </w:tcPr>
          <w:p w14:paraId="4A465841" w14:textId="77777777" w:rsidR="00E97EE4" w:rsidRDefault="00E97EE4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1271" w:type="dxa"/>
          </w:tcPr>
          <w:p w14:paraId="07B4929A" w14:textId="77777777" w:rsidR="00E97EE4" w:rsidRDefault="00E97EE4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14:paraId="3568E162" w14:textId="77777777" w:rsidR="00E97EE4" w:rsidRDefault="00E97EE4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</w:tr>
      <w:tr w:rsidR="00E97EE4" w14:paraId="3F1FCF5E" w14:textId="77777777" w:rsidTr="00F77FC3">
        <w:tc>
          <w:tcPr>
            <w:tcW w:w="2957" w:type="dxa"/>
          </w:tcPr>
          <w:p w14:paraId="70BB9D79" w14:textId="77777777" w:rsidR="00E97EE4" w:rsidRDefault="00E97EE4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3380" w:type="dxa"/>
          </w:tcPr>
          <w:p w14:paraId="68951979" w14:textId="77777777" w:rsidR="00E97EE4" w:rsidRDefault="00E97EE4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1413" w:type="dxa"/>
          </w:tcPr>
          <w:p w14:paraId="3AFF342A" w14:textId="77777777" w:rsidR="00E97EE4" w:rsidRDefault="00E97EE4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1271" w:type="dxa"/>
          </w:tcPr>
          <w:p w14:paraId="6B80F6BD" w14:textId="77777777" w:rsidR="00E97EE4" w:rsidRDefault="00E97EE4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14:paraId="4D869570" w14:textId="77777777" w:rsidR="00E97EE4" w:rsidRDefault="00E97EE4" w:rsidP="00E97EE4">
            <w:pPr>
              <w:spacing w:before="0" w:after="0" w:line="360" w:lineRule="auto"/>
              <w:rPr>
                <w:color w:val="000000" w:themeColor="text1"/>
              </w:rPr>
            </w:pPr>
          </w:p>
        </w:tc>
      </w:tr>
    </w:tbl>
    <w:p w14:paraId="7C5B3484" w14:textId="17ADB924" w:rsidR="00D00D71" w:rsidRPr="00F77FC3" w:rsidRDefault="00D00D71" w:rsidP="00881A33">
      <w:pPr>
        <w:rPr>
          <w:rStyle w:val="Strong"/>
          <w:lang w:val="en-AU"/>
        </w:rPr>
      </w:pPr>
    </w:p>
    <w:sectPr w:rsidR="00D00D71" w:rsidRPr="00F77FC3" w:rsidSect="003E65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2019" w:right="851" w:bottom="851" w:left="851" w:header="1814" w:footer="11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58368" w14:textId="77777777" w:rsidR="003E6523" w:rsidRDefault="003E6523" w:rsidP="00881A33">
      <w:r>
        <w:separator/>
      </w:r>
    </w:p>
  </w:endnote>
  <w:endnote w:type="continuationSeparator" w:id="0">
    <w:p w14:paraId="148F7415" w14:textId="77777777" w:rsidR="003E6523" w:rsidRDefault="003E6523" w:rsidP="00881A33">
      <w:r>
        <w:continuationSeparator/>
      </w:r>
    </w:p>
  </w:endnote>
  <w:endnote w:type="continuationNotice" w:id="1">
    <w:p w14:paraId="665403B1" w14:textId="77777777" w:rsidR="003E6523" w:rsidRDefault="003E6523" w:rsidP="00881A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7118" w14:textId="77777777" w:rsidR="00E97EE4" w:rsidRDefault="00E97E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D3CA6" w14:textId="77777777" w:rsidR="00EE734B" w:rsidRDefault="004D196F" w:rsidP="00881A33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C82C4C" wp14:editId="71584835">
          <wp:simplePos x="0" y="0"/>
          <wp:positionH relativeFrom="column">
            <wp:posOffset>-723265</wp:posOffset>
          </wp:positionH>
          <wp:positionV relativeFrom="paragraph">
            <wp:posOffset>79375</wp:posOffset>
          </wp:positionV>
          <wp:extent cx="6303645" cy="890968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1193_ACIPC_2021_LetterheadUPD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3645" cy="8909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491C4" w14:textId="77777777" w:rsidR="00E97EE4" w:rsidRDefault="00E97E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EAC21" w14:textId="77777777" w:rsidR="003E6523" w:rsidRDefault="003E6523" w:rsidP="00881A33">
      <w:r>
        <w:separator/>
      </w:r>
    </w:p>
  </w:footnote>
  <w:footnote w:type="continuationSeparator" w:id="0">
    <w:p w14:paraId="2266979A" w14:textId="77777777" w:rsidR="003E6523" w:rsidRDefault="003E6523" w:rsidP="00881A33">
      <w:r>
        <w:continuationSeparator/>
      </w:r>
    </w:p>
  </w:footnote>
  <w:footnote w:type="continuationNotice" w:id="1">
    <w:p w14:paraId="332EC990" w14:textId="77777777" w:rsidR="003E6523" w:rsidRDefault="003E6523" w:rsidP="00881A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4F102" w14:textId="77777777" w:rsidR="00E97EE4" w:rsidRDefault="00E97E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85E8C" w14:textId="77777777" w:rsidR="006544FB" w:rsidRDefault="00FB6762" w:rsidP="00881A33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0BD74CDD" wp14:editId="5DAC7B06">
          <wp:simplePos x="0" y="0"/>
          <wp:positionH relativeFrom="column">
            <wp:posOffset>-495300</wp:posOffset>
          </wp:positionH>
          <wp:positionV relativeFrom="paragraph">
            <wp:posOffset>-761365</wp:posOffset>
          </wp:positionV>
          <wp:extent cx="2905125" cy="791210"/>
          <wp:effectExtent l="0" t="0" r="9525" b="8890"/>
          <wp:wrapTight wrapText="bothSides">
            <wp:wrapPolygon edited="0">
              <wp:start x="0" y="0"/>
              <wp:lineTo x="0" y="21323"/>
              <wp:lineTo x="21529" y="21323"/>
              <wp:lineTo x="21529" y="0"/>
              <wp:lineTo x="0" y="0"/>
            </wp:wrapPolygon>
          </wp:wrapTight>
          <wp:docPr id="14" name="Picture 14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791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4D3B">
      <w:rPr>
        <w:noProof/>
      </w:rPr>
      <w:drawing>
        <wp:anchor distT="0" distB="0" distL="114300" distR="114300" simplePos="0" relativeHeight="251658241" behindDoc="1" locked="0" layoutInCell="1" allowOverlap="1" wp14:anchorId="3CF86C9F" wp14:editId="519EA094">
          <wp:simplePos x="0" y="0"/>
          <wp:positionH relativeFrom="margin">
            <wp:align>center</wp:align>
          </wp:positionH>
          <wp:positionV relativeFrom="paragraph">
            <wp:posOffset>-615950</wp:posOffset>
          </wp:positionV>
          <wp:extent cx="7174809" cy="10141200"/>
          <wp:effectExtent l="0" t="0" r="127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1193_ACIPC_2021_LetterheadUPDAT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1842" cy="101370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2F6CD" w14:textId="77777777" w:rsidR="00E97EE4" w:rsidRDefault="00E97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44FEB"/>
    <w:multiLevelType w:val="hybridMultilevel"/>
    <w:tmpl w:val="768C3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07EC2"/>
    <w:multiLevelType w:val="hybridMultilevel"/>
    <w:tmpl w:val="FB0C9C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62204"/>
    <w:multiLevelType w:val="hybridMultilevel"/>
    <w:tmpl w:val="BE88E294"/>
    <w:lvl w:ilvl="0" w:tplc="0B46E4F2">
      <w:start w:val="1"/>
      <w:numFmt w:val="bullet"/>
      <w:pStyle w:val="Heading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10EF8"/>
    <w:multiLevelType w:val="hybridMultilevel"/>
    <w:tmpl w:val="639A9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E00D9"/>
    <w:multiLevelType w:val="hybridMultilevel"/>
    <w:tmpl w:val="7FECFD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396750">
    <w:abstractNumId w:val="0"/>
  </w:num>
  <w:num w:numId="2" w16cid:durableId="1932347718">
    <w:abstractNumId w:val="4"/>
  </w:num>
  <w:num w:numId="3" w16cid:durableId="1899930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0564461">
    <w:abstractNumId w:val="1"/>
  </w:num>
  <w:num w:numId="5" w16cid:durableId="1779525743">
    <w:abstractNumId w:val="3"/>
  </w:num>
  <w:num w:numId="6" w16cid:durableId="1121263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C8"/>
    <w:rsid w:val="000313D3"/>
    <w:rsid w:val="0003258E"/>
    <w:rsid w:val="00036E92"/>
    <w:rsid w:val="00044D3B"/>
    <w:rsid w:val="0007128D"/>
    <w:rsid w:val="00083058"/>
    <w:rsid w:val="000F6C12"/>
    <w:rsid w:val="00143FB3"/>
    <w:rsid w:val="00184B7C"/>
    <w:rsid w:val="0019403D"/>
    <w:rsid w:val="001A7D86"/>
    <w:rsid w:val="001C52EE"/>
    <w:rsid w:val="001F6F93"/>
    <w:rsid w:val="002004AF"/>
    <w:rsid w:val="00211508"/>
    <w:rsid w:val="002205B0"/>
    <w:rsid w:val="00222CC8"/>
    <w:rsid w:val="002505DC"/>
    <w:rsid w:val="002B0443"/>
    <w:rsid w:val="0030319F"/>
    <w:rsid w:val="0031404E"/>
    <w:rsid w:val="00331BC7"/>
    <w:rsid w:val="0033555A"/>
    <w:rsid w:val="00336371"/>
    <w:rsid w:val="00365729"/>
    <w:rsid w:val="003813F1"/>
    <w:rsid w:val="003A2B7B"/>
    <w:rsid w:val="003B5E09"/>
    <w:rsid w:val="003D197A"/>
    <w:rsid w:val="003D4CC9"/>
    <w:rsid w:val="003E6523"/>
    <w:rsid w:val="00416B64"/>
    <w:rsid w:val="004201B0"/>
    <w:rsid w:val="004C7D61"/>
    <w:rsid w:val="004D196F"/>
    <w:rsid w:val="00544C95"/>
    <w:rsid w:val="00551AA9"/>
    <w:rsid w:val="00557E11"/>
    <w:rsid w:val="005D0D81"/>
    <w:rsid w:val="005F498E"/>
    <w:rsid w:val="00603869"/>
    <w:rsid w:val="00622B55"/>
    <w:rsid w:val="00641FD6"/>
    <w:rsid w:val="006506D3"/>
    <w:rsid w:val="006544FB"/>
    <w:rsid w:val="006703B0"/>
    <w:rsid w:val="006A2CAD"/>
    <w:rsid w:val="006C5879"/>
    <w:rsid w:val="006E1A5E"/>
    <w:rsid w:val="006E2308"/>
    <w:rsid w:val="006E2E7C"/>
    <w:rsid w:val="006E41DA"/>
    <w:rsid w:val="006E7C4D"/>
    <w:rsid w:val="006F2FE8"/>
    <w:rsid w:val="00730C31"/>
    <w:rsid w:val="00755538"/>
    <w:rsid w:val="007938C8"/>
    <w:rsid w:val="007D5E19"/>
    <w:rsid w:val="007E7E9F"/>
    <w:rsid w:val="007F2861"/>
    <w:rsid w:val="0082768E"/>
    <w:rsid w:val="00835634"/>
    <w:rsid w:val="00881A33"/>
    <w:rsid w:val="008F5B19"/>
    <w:rsid w:val="00902A91"/>
    <w:rsid w:val="00906907"/>
    <w:rsid w:val="00935BD4"/>
    <w:rsid w:val="00950CB0"/>
    <w:rsid w:val="00997954"/>
    <w:rsid w:val="009D4941"/>
    <w:rsid w:val="00A06E03"/>
    <w:rsid w:val="00A12EFC"/>
    <w:rsid w:val="00A20DDE"/>
    <w:rsid w:val="00A474B4"/>
    <w:rsid w:val="00A7264F"/>
    <w:rsid w:val="00AF1052"/>
    <w:rsid w:val="00AF7E9A"/>
    <w:rsid w:val="00B763EF"/>
    <w:rsid w:val="00BA7ECB"/>
    <w:rsid w:val="00BD71E5"/>
    <w:rsid w:val="00C055A9"/>
    <w:rsid w:val="00C079E6"/>
    <w:rsid w:val="00C14C3C"/>
    <w:rsid w:val="00C335A7"/>
    <w:rsid w:val="00C352D4"/>
    <w:rsid w:val="00C352F3"/>
    <w:rsid w:val="00C965EA"/>
    <w:rsid w:val="00CC2637"/>
    <w:rsid w:val="00CD2993"/>
    <w:rsid w:val="00D00D71"/>
    <w:rsid w:val="00D32E4E"/>
    <w:rsid w:val="00D5551D"/>
    <w:rsid w:val="00D64CC2"/>
    <w:rsid w:val="00D9011A"/>
    <w:rsid w:val="00DA72D4"/>
    <w:rsid w:val="00DB5391"/>
    <w:rsid w:val="00DB6D05"/>
    <w:rsid w:val="00DC39B9"/>
    <w:rsid w:val="00DD25C6"/>
    <w:rsid w:val="00DE1B23"/>
    <w:rsid w:val="00E34F18"/>
    <w:rsid w:val="00E55EF3"/>
    <w:rsid w:val="00E62EB2"/>
    <w:rsid w:val="00E702EF"/>
    <w:rsid w:val="00E97EE4"/>
    <w:rsid w:val="00EE734B"/>
    <w:rsid w:val="00EF7767"/>
    <w:rsid w:val="00F06D54"/>
    <w:rsid w:val="00F274B4"/>
    <w:rsid w:val="00F53D50"/>
    <w:rsid w:val="00F74350"/>
    <w:rsid w:val="00F77FC3"/>
    <w:rsid w:val="00F835A7"/>
    <w:rsid w:val="00FB6762"/>
    <w:rsid w:val="00FC72FE"/>
    <w:rsid w:val="00FD2609"/>
    <w:rsid w:val="00FD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800BB3"/>
  <w15:docId w15:val="{AF37601B-DA2F-874B-A43B-5FEEBE6A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A33"/>
    <w:pPr>
      <w:spacing w:before="120" w:after="240"/>
    </w:pPr>
    <w:rPr>
      <w:rFonts w:asciiTheme="minorHAnsi" w:eastAsia="Times New Roman" w:hAnsiTheme="minorHAnsi" w:cstheme="minorHAns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A33"/>
    <w:pPr>
      <w:outlineLvl w:val="0"/>
    </w:pPr>
    <w:rPr>
      <w:b/>
      <w:bCs/>
    </w:rPr>
  </w:style>
  <w:style w:type="paragraph" w:styleId="Heading2">
    <w:name w:val="heading 2"/>
    <w:next w:val="Normal"/>
    <w:link w:val="Heading2Char"/>
    <w:uiPriority w:val="9"/>
    <w:unhideWhenUsed/>
    <w:qFormat/>
    <w:rsid w:val="00881A33"/>
    <w:pPr>
      <w:numPr>
        <w:numId w:val="6"/>
      </w:numPr>
      <w:ind w:left="284" w:hanging="284"/>
      <w:outlineLvl w:val="1"/>
    </w:pPr>
    <w:rPr>
      <w:rFonts w:asciiTheme="minorHAnsi" w:eastAsia="Times New Roman" w:hAnsiTheme="minorHAnsi" w:cstheme="minorHAnsi"/>
      <w:b/>
      <w:bCs/>
      <w:sz w:val="22"/>
      <w:szCs w:val="22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1A33"/>
    <w:pPr>
      <w:spacing w:before="0"/>
      <w:ind w:left="284"/>
      <w:outlineLvl w:val="2"/>
    </w:p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881A33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0D81"/>
    <w:pPr>
      <w:keepNext/>
      <w:keepLines/>
      <w:spacing w:before="40" w:after="0"/>
      <w:outlineLvl w:val="4"/>
    </w:pPr>
    <w:rPr>
      <w:rFonts w:eastAsiaTheme="majorEastAsia"/>
      <w:b/>
      <w:b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4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544FB"/>
  </w:style>
  <w:style w:type="paragraph" w:styleId="Footer">
    <w:name w:val="footer"/>
    <w:basedOn w:val="Normal"/>
    <w:link w:val="FooterChar"/>
    <w:uiPriority w:val="99"/>
    <w:unhideWhenUsed/>
    <w:rsid w:val="006544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544FB"/>
  </w:style>
  <w:style w:type="paragraph" w:styleId="BalloonText">
    <w:name w:val="Balloon Text"/>
    <w:basedOn w:val="Normal"/>
    <w:link w:val="BalloonTextChar"/>
    <w:uiPriority w:val="99"/>
    <w:semiHidden/>
    <w:unhideWhenUsed/>
    <w:rsid w:val="006544F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44FB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rsid w:val="00881A33"/>
    <w:rPr>
      <w:b/>
      <w:bCs/>
    </w:rPr>
  </w:style>
  <w:style w:type="paragraph" w:styleId="NoSpacing">
    <w:name w:val="No Spacing"/>
    <w:basedOn w:val="Normal"/>
    <w:uiPriority w:val="1"/>
    <w:qFormat/>
    <w:rsid w:val="00881A33"/>
  </w:style>
  <w:style w:type="character" w:customStyle="1" w:styleId="EmphasisTeal">
    <w:name w:val="Emphasis Teal"/>
    <w:uiPriority w:val="1"/>
    <w:rsid w:val="00C055A9"/>
    <w:rPr>
      <w:rFonts w:ascii="Arial Narrow" w:hAnsi="Arial Narrow"/>
      <w:color w:val="00767D"/>
      <w:sz w:val="22"/>
    </w:rPr>
  </w:style>
  <w:style w:type="character" w:customStyle="1" w:styleId="EmphasisGreen">
    <w:name w:val="Emphasis Green"/>
    <w:uiPriority w:val="1"/>
    <w:rsid w:val="00C055A9"/>
    <w:rPr>
      <w:rFonts w:ascii="Arial Narrow" w:hAnsi="Arial Narrow"/>
      <w:color w:val="9ABE26"/>
      <w:sz w:val="22"/>
    </w:rPr>
  </w:style>
  <w:style w:type="character" w:styleId="Hyperlink">
    <w:name w:val="Hyperlink"/>
    <w:uiPriority w:val="99"/>
    <w:unhideWhenUsed/>
    <w:rsid w:val="00D9011A"/>
    <w:rPr>
      <w:color w:val="0000FF"/>
      <w:u w:val="single"/>
    </w:rPr>
  </w:style>
  <w:style w:type="table" w:styleId="TableGrid">
    <w:name w:val="Table Grid"/>
    <w:basedOn w:val="TableNormal"/>
    <w:uiPriority w:val="59"/>
    <w:rsid w:val="008F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F776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character" w:styleId="Strong">
    <w:name w:val="Strong"/>
    <w:uiPriority w:val="22"/>
    <w:qFormat/>
    <w:rsid w:val="00EF7767"/>
    <w:rPr>
      <w:b/>
      <w:bCs/>
    </w:rPr>
  </w:style>
  <w:style w:type="character" w:customStyle="1" w:styleId="apple-converted-space">
    <w:name w:val="apple-converted-space"/>
    <w:basedOn w:val="DefaultParagraphFont"/>
    <w:rsid w:val="00557E11"/>
  </w:style>
  <w:style w:type="paragraph" w:styleId="ListParagraph">
    <w:name w:val="List Paragraph"/>
    <w:basedOn w:val="Normal"/>
    <w:uiPriority w:val="34"/>
    <w:rsid w:val="00557E1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41FD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81A33"/>
    <w:rPr>
      <w:rFonts w:asciiTheme="minorHAnsi" w:eastAsia="Times New Roman" w:hAnsiTheme="minorHAnsi" w:cstheme="minorHAnsi"/>
      <w:b/>
      <w:bCs/>
      <w:sz w:val="22"/>
      <w:szCs w:val="2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81A33"/>
    <w:rPr>
      <w:rFonts w:asciiTheme="minorHAnsi" w:eastAsia="Times New Roman" w:hAnsiTheme="minorHAnsi" w:cstheme="minorHAnsi"/>
      <w:b/>
      <w:bCs/>
      <w:sz w:val="22"/>
      <w:szCs w:val="2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81A33"/>
    <w:rPr>
      <w:rFonts w:asciiTheme="minorHAnsi" w:eastAsia="Times New Roman" w:hAnsiTheme="minorHAnsi" w:cstheme="minorHAnsi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81A33"/>
    <w:rPr>
      <w:rFonts w:asciiTheme="minorHAnsi" w:eastAsia="Times New Roman" w:hAnsiTheme="minorHAnsi" w:cstheme="minorHAnsi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5D0D81"/>
    <w:rPr>
      <w:rFonts w:asciiTheme="minorHAnsi" w:eastAsiaTheme="majorEastAsia" w:hAnsiTheme="minorHAnsi" w:cstheme="minorHAnsi"/>
      <w:b/>
      <w:bCs/>
      <w:color w:val="2F5496" w:themeColor="accent1" w:themeShade="BF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lm/Downloads/Template%20-%20Letterhead%20ACIPC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7fe1fb-a778-4607-880f-66c4ec81c6ad" xsi:nil="true"/>
    <lcf76f155ced4ddcb4097134ff3c332f xmlns="614eb5ac-d6cd-4f59-a3aa-744c9766c7f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AB278AFA82D4A97ABAF74DF46C099" ma:contentTypeVersion="18" ma:contentTypeDescription="Create a new document." ma:contentTypeScope="" ma:versionID="7138f30c9f76f33d64bd2c6c365cd27b">
  <xsd:schema xmlns:xsd="http://www.w3.org/2001/XMLSchema" xmlns:xs="http://www.w3.org/2001/XMLSchema" xmlns:p="http://schemas.microsoft.com/office/2006/metadata/properties" xmlns:ns2="614eb5ac-d6cd-4f59-a3aa-744c9766c7ff" xmlns:ns3="767fe1fb-a778-4607-880f-66c4ec81c6ad" targetNamespace="http://schemas.microsoft.com/office/2006/metadata/properties" ma:root="true" ma:fieldsID="e443e81537f9ab56f88242c5704198df" ns2:_="" ns3:_="">
    <xsd:import namespace="614eb5ac-d6cd-4f59-a3aa-744c9766c7ff"/>
    <xsd:import namespace="767fe1fb-a778-4607-880f-66c4ec81c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eb5ac-d6cd-4f59-a3aa-744c9766c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12c2ea-3e67-4785-8bf5-4f19be5ec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fe1fb-a778-4607-880f-66c4ec81c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4620d9-cf6e-4e80-bb36-7d0e92f1d687}" ma:internalName="TaxCatchAll" ma:showField="CatchAllData" ma:web="767fe1fb-a778-4607-880f-66c4ec81c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94989-5844-4F93-B4D8-88739FFA4B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E523A3-3296-4D61-8EB8-2F17E1CF83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020A62-72E3-49C6-B07A-053304F791E1}"/>
</file>

<file path=customXml/itemProps4.xml><?xml version="1.0" encoding="utf-8"?>
<ds:datastoreItem xmlns:ds="http://schemas.openxmlformats.org/officeDocument/2006/customXml" ds:itemID="{AAC8E9C9-2B5C-9148-ADDA-D1BBB764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Letterhead ACIPC (3).dotx</Template>
  <TotalTime>14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MYSTERES &amp; MEKONG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KAREN MCKENNA</cp:lastModifiedBy>
  <cp:revision>2</cp:revision>
  <cp:lastPrinted>2023-02-16T00:12:00Z</cp:lastPrinted>
  <dcterms:created xsi:type="dcterms:W3CDTF">2024-04-03T23:19:00Z</dcterms:created>
  <dcterms:modified xsi:type="dcterms:W3CDTF">2024-04-03T23:34:00Z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0x010100E4EAB278AFA82D4A97ABAF74DF46C099</vt:lpwstr>
  </property>
  <property fmtid="{D5CDD505-2E9C-101B-9397-08002B2CF9AE}" pid="3" name="GrammarlyDocumentId">
    <vt:lpwstr>2e2455c4a522c4ee148d51b1314664eb8dd606e2a47ebdfddeb01465ef92e0cb</vt:lpwstr>
  </property>
  <property fmtid="{D5CDD505-2E9C-101B-9397-08002B2CF9AE}" pid="4" name="MediaServiceImageTags">
    <vt:lpwstr/>
  </property>
</Properties>
</file>